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609"/>
      </w:tblGrid>
      <w:tr w:rsidR="007628E6" w:rsidRPr="00B600C3" w14:paraId="3AF1E8EA" w14:textId="77777777" w:rsidTr="00617C39">
        <w:sdt>
          <w:sdtPr>
            <w:id w:val="2046092254"/>
            <w:picture/>
          </w:sdtPr>
          <w:sdtContent>
            <w:tc>
              <w:tcPr>
                <w:tcW w:w="2127" w:type="dxa"/>
                <w:vMerge w:val="restart"/>
              </w:tcPr>
              <w:p w14:paraId="64AEA10D" w14:textId="77777777" w:rsidR="007628E6" w:rsidRPr="00B600C3" w:rsidRDefault="00F03581" w:rsidP="00F03581">
                <w:pPr>
                  <w:pStyle w:val="Informacjekontaktowe"/>
                  <w:jc w:val="center"/>
                </w:pPr>
                <w:r w:rsidRPr="00B600C3">
                  <w:rPr>
                    <w:noProof/>
                    <w:lang w:eastAsia="pl-PL"/>
                  </w:rPr>
                  <w:drawing>
                    <wp:inline distT="0" distB="0" distL="0" distR="0" wp14:anchorId="1500EE0D" wp14:editId="5FB92989">
                      <wp:extent cx="914400" cy="910756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0" cy="9107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609" w:type="dxa"/>
          </w:tcPr>
          <w:p w14:paraId="1A654AC3" w14:textId="48AC4D94" w:rsidR="007628E6" w:rsidRPr="00B600C3" w:rsidRDefault="00DC44F2" w:rsidP="00B600C3">
            <w:pPr>
              <w:pStyle w:val="Informacjekontaktowe"/>
            </w:pPr>
            <w:r w:rsidRPr="00B600C3">
              <w:t xml:space="preserve">Ul. </w:t>
            </w:r>
            <w:r w:rsidR="00B600C3">
              <w:t>Nieprawdziwa</w:t>
            </w:r>
            <w:r w:rsidRPr="00B600C3">
              <w:t xml:space="preserve"> 4/188</w:t>
            </w:r>
          </w:p>
        </w:tc>
      </w:tr>
      <w:tr w:rsidR="007628E6" w:rsidRPr="00B600C3" w14:paraId="51ABC32A" w14:textId="77777777" w:rsidTr="00617C39">
        <w:tc>
          <w:tcPr>
            <w:tcW w:w="2127" w:type="dxa"/>
            <w:vMerge/>
          </w:tcPr>
          <w:p w14:paraId="6D813D2F" w14:textId="77777777" w:rsidR="007628E6" w:rsidRPr="00B600C3" w:rsidRDefault="007628E6">
            <w:pPr>
              <w:pStyle w:val="Informacjekontaktowe"/>
            </w:pPr>
          </w:p>
        </w:tc>
        <w:tc>
          <w:tcPr>
            <w:tcW w:w="7609" w:type="dxa"/>
          </w:tcPr>
          <w:p w14:paraId="12152EA9" w14:textId="77777777" w:rsidR="007628E6" w:rsidRPr="00B600C3" w:rsidRDefault="00DC44F2" w:rsidP="00B600C3">
            <w:pPr>
              <w:pStyle w:val="Informacjekontaktowe"/>
            </w:pPr>
            <w:r w:rsidRPr="00B600C3">
              <w:t>45-648 Opole</w:t>
            </w:r>
          </w:p>
        </w:tc>
      </w:tr>
      <w:tr w:rsidR="007628E6" w:rsidRPr="00B600C3" w14:paraId="4EED74FD" w14:textId="77777777" w:rsidTr="00617C39">
        <w:tc>
          <w:tcPr>
            <w:tcW w:w="2127" w:type="dxa"/>
            <w:vMerge/>
          </w:tcPr>
          <w:p w14:paraId="456AFDD2" w14:textId="77777777" w:rsidR="007628E6" w:rsidRPr="00B600C3" w:rsidRDefault="007628E6">
            <w:pPr>
              <w:pStyle w:val="Informacjekontaktowe"/>
            </w:pPr>
          </w:p>
        </w:tc>
        <w:tc>
          <w:tcPr>
            <w:tcW w:w="7609" w:type="dxa"/>
          </w:tcPr>
          <w:p w14:paraId="349839C8" w14:textId="77777777" w:rsidR="007628E6" w:rsidRPr="00B600C3" w:rsidRDefault="00DC44F2" w:rsidP="00B600C3">
            <w:pPr>
              <w:pStyle w:val="Informacjekontaktowe"/>
            </w:pPr>
            <w:r w:rsidRPr="00B600C3">
              <w:t xml:space="preserve">(+48 )600 262 321 </w:t>
            </w:r>
          </w:p>
        </w:tc>
      </w:tr>
      <w:tr w:rsidR="00DC44F2" w:rsidRPr="00B600C3" w14:paraId="65B7B6FF" w14:textId="77777777" w:rsidTr="00617C39">
        <w:tc>
          <w:tcPr>
            <w:tcW w:w="2127" w:type="dxa"/>
            <w:vMerge/>
          </w:tcPr>
          <w:p w14:paraId="06ADE4C2" w14:textId="77777777" w:rsidR="00DC44F2" w:rsidRPr="00B600C3" w:rsidRDefault="00DC44F2">
            <w:pPr>
              <w:pStyle w:val="Informacjekontaktowe"/>
            </w:pPr>
          </w:p>
        </w:tc>
        <w:tc>
          <w:tcPr>
            <w:tcW w:w="7609" w:type="dxa"/>
          </w:tcPr>
          <w:p w14:paraId="582D8798" w14:textId="77777777" w:rsidR="00DC44F2" w:rsidRPr="00B600C3" w:rsidRDefault="00DC44F2" w:rsidP="00B600C3">
            <w:pPr>
              <w:pStyle w:val="Informacjekontaktowe"/>
            </w:pPr>
          </w:p>
        </w:tc>
      </w:tr>
      <w:tr w:rsidR="007628E6" w:rsidRPr="00B600C3" w14:paraId="37120D7F" w14:textId="77777777" w:rsidTr="00617C39">
        <w:tc>
          <w:tcPr>
            <w:tcW w:w="2127" w:type="dxa"/>
            <w:vMerge/>
          </w:tcPr>
          <w:p w14:paraId="53F43A3D" w14:textId="77777777" w:rsidR="007628E6" w:rsidRPr="00B600C3" w:rsidRDefault="007628E6">
            <w:pPr>
              <w:pStyle w:val="Informacjekontaktowe"/>
            </w:pPr>
          </w:p>
        </w:tc>
        <w:tc>
          <w:tcPr>
            <w:tcW w:w="7609" w:type="dxa"/>
          </w:tcPr>
          <w:p w14:paraId="5B6B1BB0" w14:textId="2D22B8CB" w:rsidR="007628E6" w:rsidRPr="00B600C3" w:rsidRDefault="00B600C3" w:rsidP="00B600C3">
            <w:pPr>
              <w:pStyle w:val="Informacjekontaktowe"/>
              <w:rPr>
                <w:color w:val="418AB3" w:themeColor="accent1"/>
              </w:rPr>
            </w:pPr>
            <w:r w:rsidRPr="00B600C3">
              <w:rPr>
                <w:rStyle w:val="Uwydatnienie"/>
              </w:rPr>
              <w:t>J</w:t>
            </w:r>
            <w:r>
              <w:rPr>
                <w:rStyle w:val="Uwydatnienie"/>
              </w:rPr>
              <w:t>ohn-xyz-</w:t>
            </w:r>
            <w:r w:rsidR="00DC44F2" w:rsidRPr="00B600C3">
              <w:rPr>
                <w:rStyle w:val="Uwydatnienie"/>
              </w:rPr>
              <w:t>kowaliski@</w:t>
            </w:r>
            <w:r>
              <w:rPr>
                <w:rStyle w:val="Uwydatnienie"/>
              </w:rPr>
              <w:t>email</w:t>
            </w:r>
            <w:r w:rsidR="00DC44F2" w:rsidRPr="00B600C3">
              <w:rPr>
                <w:rStyle w:val="Uwydatnienie"/>
              </w:rPr>
              <w:t>.com</w:t>
            </w:r>
          </w:p>
        </w:tc>
      </w:tr>
      <w:tr w:rsidR="007628E6" w:rsidRPr="00B600C3" w14:paraId="602F9C42" w14:textId="77777777" w:rsidTr="00617C39">
        <w:tc>
          <w:tcPr>
            <w:tcW w:w="2127" w:type="dxa"/>
            <w:vMerge/>
          </w:tcPr>
          <w:p w14:paraId="4A9CA3D1" w14:textId="77777777" w:rsidR="007628E6" w:rsidRPr="00B600C3" w:rsidRDefault="007628E6">
            <w:pPr>
              <w:pStyle w:val="Informacjekontaktowe"/>
            </w:pPr>
          </w:p>
        </w:tc>
        <w:tc>
          <w:tcPr>
            <w:tcW w:w="7609" w:type="dxa"/>
          </w:tcPr>
          <w:p w14:paraId="76456B3B" w14:textId="4BAF0D79" w:rsidR="007628E6" w:rsidRPr="00B600C3" w:rsidRDefault="00DC44F2" w:rsidP="00B600C3">
            <w:pPr>
              <w:pStyle w:val="Informacjekontaktowe"/>
              <w:rPr>
                <w:color w:val="418AB3" w:themeColor="accent1"/>
              </w:rPr>
            </w:pPr>
            <w:r w:rsidRPr="00B600C3">
              <w:rPr>
                <w:rStyle w:val="Uwydatnienie"/>
              </w:rPr>
              <w:t xml:space="preserve">                                                                                                           </w:t>
            </w:r>
            <w:r w:rsidR="00B600C3">
              <w:rPr>
                <w:rStyle w:val="Uwydatnienie"/>
              </w:rPr>
              <w:t xml:space="preserve">         </w:t>
            </w:r>
            <w:r w:rsidR="0092007B" w:rsidRPr="00B600C3">
              <w:rPr>
                <w:rStyle w:val="Uwydatnienie"/>
              </w:rPr>
              <w:t xml:space="preserve">Data urodzenia: </w:t>
            </w:r>
            <w:r w:rsidRPr="00B600C3">
              <w:rPr>
                <w:rStyle w:val="Uwydatnienie"/>
              </w:rPr>
              <w:t>07.12.1980</w:t>
            </w:r>
            <w:r w:rsidR="00B600C3">
              <w:rPr>
                <w:rStyle w:val="Uwydatnienie"/>
              </w:rPr>
              <w:t xml:space="preserve"> </w:t>
            </w:r>
            <w:r w:rsidR="0092007B" w:rsidRPr="00B600C3">
              <w:rPr>
                <w:rStyle w:val="Uwydatnienie"/>
              </w:rPr>
              <w:t>r.</w:t>
            </w:r>
            <w:r w:rsidR="005E2310" w:rsidRPr="00B600C3">
              <w:rPr>
                <w:rStyle w:val="Uwydatnienie"/>
              </w:rPr>
              <w:t xml:space="preserve"> </w:t>
            </w:r>
          </w:p>
        </w:tc>
      </w:tr>
    </w:tbl>
    <w:sdt>
      <w:sdtPr>
        <w:rPr>
          <w:color w:val="418AB3" w:themeColor="accent1"/>
          <w:lang w:bidi="pl-PL"/>
        </w:rPr>
        <w:alias w:val="Twoje imię i nazwisko"/>
        <w:tag w:val=""/>
        <w:id w:val="-574512284"/>
        <w:placeholder>
          <w:docPart w:val="C1533232D091482FA7AF229A0547BB5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14:paraId="1D8A8A7D" w14:textId="77777777" w:rsidR="004866C4" w:rsidRPr="00B600C3" w:rsidRDefault="001F35B9">
          <w:pPr>
            <w:pStyle w:val="Imiinazwisko"/>
          </w:pPr>
          <w:r w:rsidRPr="00B600C3">
            <w:rPr>
              <w:lang w:bidi="pl-PL"/>
            </w:rPr>
            <w:t>Jan KOWALSKI</w:t>
          </w:r>
        </w:p>
      </w:sdtContent>
    </w:sdt>
    <w:tbl>
      <w:tblPr>
        <w:tblStyle w:val="Tabelayciorysu"/>
        <w:tblW w:w="5309" w:type="pct"/>
        <w:tblLook w:val="04A0" w:firstRow="1" w:lastRow="0" w:firstColumn="1" w:lastColumn="0" w:noHBand="0" w:noVBand="1"/>
      </w:tblPr>
      <w:tblGrid>
        <w:gridCol w:w="1669"/>
        <w:gridCol w:w="6"/>
        <w:gridCol w:w="9554"/>
      </w:tblGrid>
      <w:tr w:rsidR="00992FE9" w:rsidRPr="00B600C3" w14:paraId="61B94FBD" w14:textId="77777777" w:rsidTr="006E5F73">
        <w:tc>
          <w:tcPr>
            <w:tcW w:w="1669" w:type="dxa"/>
          </w:tcPr>
          <w:p w14:paraId="66EF9036" w14:textId="77777777" w:rsidR="00992FE9" w:rsidRPr="00B600C3" w:rsidRDefault="00992FE9" w:rsidP="00321913">
            <w:pPr>
              <w:pStyle w:val="Nagwek1"/>
              <w:spacing w:line="340" w:lineRule="exact"/>
              <w:jc w:val="center"/>
            </w:pPr>
            <w:r w:rsidRPr="00B600C3">
              <w:rPr>
                <w:lang w:bidi="pl-PL"/>
              </w:rPr>
              <w:t>Historia zatrudnienia</w:t>
            </w:r>
          </w:p>
        </w:tc>
        <w:tc>
          <w:tcPr>
            <w:tcW w:w="6" w:type="dxa"/>
          </w:tcPr>
          <w:p w14:paraId="0F7C474E" w14:textId="77777777" w:rsidR="00992FE9" w:rsidRPr="00B600C3" w:rsidRDefault="00992FE9" w:rsidP="00992FE9">
            <w:pPr>
              <w:spacing w:line="340" w:lineRule="exact"/>
            </w:pPr>
          </w:p>
        </w:tc>
        <w:tc>
          <w:tcPr>
            <w:tcW w:w="8673" w:type="dxa"/>
          </w:tcPr>
          <w:sdt>
            <w:sdtPr>
              <w:rPr>
                <w:rFonts w:asciiTheme="minorHAnsi" w:eastAsiaTheme="minorEastAsia" w:hAnsiTheme="minorHAnsi" w:cstheme="majorHAnsi"/>
                <w:b w:val="0"/>
                <w:bCs w:val="0"/>
                <w:caps w:val="0"/>
                <w:color w:val="595959" w:themeColor="text1" w:themeTint="A6"/>
              </w:rPr>
              <w:id w:val="302434271"/>
            </w:sdtPr>
            <w:sdtContent>
              <w:sdt>
                <w:sdtPr>
                  <w:rPr>
                    <w:rFonts w:eastAsiaTheme="minorEastAsia" w:cstheme="majorHAnsi"/>
                    <w:b w:val="0"/>
                    <w:bCs w:val="0"/>
                    <w:caps w:val="0"/>
                    <w:color w:val="595959" w:themeColor="text1" w:themeTint="A6"/>
                  </w:rPr>
                  <w:id w:val="830493898"/>
                  <w:placeholder>
                    <w:docPart w:val="D57A27D4AD36471FBE12E79B930CBF97"/>
                  </w:placeholder>
                </w:sdtPr>
                <w:sdtEndPr>
                  <w:rPr>
                    <w:rFonts w:eastAsiaTheme="majorEastAsia"/>
                    <w:b/>
                    <w:bCs/>
                    <w:caps/>
                    <w:color w:val="auto"/>
                  </w:rPr>
                </w:sdtEndPr>
                <w:sdtContent>
                  <w:p w14:paraId="2DC82D17" w14:textId="77777777" w:rsidR="008F2615" w:rsidRPr="00B600C3" w:rsidRDefault="005E2310" w:rsidP="008F2615">
                    <w:pPr>
                      <w:pStyle w:val="Nagwek2"/>
                      <w:spacing w:line="340" w:lineRule="exact"/>
                      <w:rPr>
                        <w:rFonts w:cstheme="majorHAnsi"/>
                        <w:color w:val="auto"/>
                      </w:rPr>
                    </w:pPr>
                    <w:r w:rsidRPr="00B600C3">
                      <w:rPr>
                        <w:rFonts w:cstheme="majorHAnsi"/>
                        <w:color w:val="auto"/>
                      </w:rPr>
                      <w:t>01.2020 - dziś</w:t>
                    </w:r>
                  </w:p>
                </w:sdtContent>
              </w:sdt>
              <w:p w14:paraId="73769635" w14:textId="77777777" w:rsidR="008F2615" w:rsidRPr="00B600C3" w:rsidRDefault="008F2615" w:rsidP="008F2615">
                <w:pPr>
                  <w:pStyle w:val="Nagwek2"/>
                  <w:rPr>
                    <w:rFonts w:cstheme="majorHAnsi"/>
                  </w:rPr>
                </w:pPr>
                <w:r w:rsidRPr="00B600C3">
                  <w:rPr>
                    <w:rFonts w:cstheme="majorHAnsi"/>
                  </w:rPr>
                  <w:t>BudInvest Sp. z o.o. Antwerpia, Belgia</w:t>
                </w:r>
              </w:p>
              <w:p w14:paraId="276D5AB4" w14:textId="77777777" w:rsidR="008F2615" w:rsidRPr="00B600C3" w:rsidRDefault="008F2615" w:rsidP="008F2615">
                <w:pPr>
                  <w:pStyle w:val="Nagwek2"/>
                  <w:rPr>
                    <w:rFonts w:cstheme="majorHAnsi"/>
                    <w:color w:val="auto"/>
                  </w:rPr>
                </w:pPr>
                <w:r w:rsidRPr="00B600C3">
                  <w:rPr>
                    <w:rFonts w:cstheme="majorHAnsi"/>
                    <w:color w:val="auto"/>
                  </w:rPr>
                  <w:t>Stanowisko: Spawacz – monter</w:t>
                </w:r>
              </w:p>
              <w:p w14:paraId="293D7127" w14:textId="77777777" w:rsidR="008F2615" w:rsidRPr="00B600C3" w:rsidRDefault="008F2615" w:rsidP="008F2615">
                <w:pPr>
                  <w:pStyle w:val="Nagwek2"/>
                  <w:rPr>
                    <w:rFonts w:cstheme="majorHAnsi"/>
                  </w:rPr>
                </w:pPr>
                <w:r w:rsidRPr="00B600C3">
                  <w:rPr>
                    <w:rFonts w:cstheme="majorHAnsi"/>
                  </w:rPr>
                  <w:t>Obowiązki:</w:t>
                </w:r>
              </w:p>
              <w:p w14:paraId="352A9CC4" w14:textId="77777777" w:rsidR="008F2615" w:rsidRPr="00B600C3" w:rsidRDefault="008F2615" w:rsidP="002A7C74">
                <w:pPr>
                  <w:pStyle w:val="Akapitzlist"/>
                  <w:numPr>
                    <w:ilvl w:val="0"/>
                    <w:numId w:val="11"/>
                  </w:numPr>
                  <w:rPr>
                    <w:rFonts w:asciiTheme="majorHAnsi" w:hAnsiTheme="majorHAnsi" w:cstheme="majorHAnsi"/>
                  </w:rPr>
                </w:pPr>
                <w:r w:rsidRPr="00B600C3">
                  <w:rPr>
                    <w:rFonts w:asciiTheme="majorHAnsi" w:hAnsiTheme="majorHAnsi" w:cstheme="majorHAnsi"/>
                  </w:rPr>
                  <w:t>realizacja prac na podstawie rysunku technicznego</w:t>
                </w:r>
              </w:p>
              <w:p w14:paraId="3ECCDC80" w14:textId="77777777" w:rsidR="008F2615" w:rsidRPr="00B600C3" w:rsidRDefault="008F2615" w:rsidP="002A7C74">
                <w:pPr>
                  <w:pStyle w:val="Akapitzlist"/>
                  <w:numPr>
                    <w:ilvl w:val="0"/>
                    <w:numId w:val="11"/>
                  </w:numPr>
                  <w:rPr>
                    <w:rFonts w:asciiTheme="majorHAnsi" w:hAnsiTheme="majorHAnsi" w:cstheme="majorHAnsi"/>
                  </w:rPr>
                </w:pPr>
                <w:r w:rsidRPr="00B600C3">
                  <w:rPr>
                    <w:rFonts w:asciiTheme="majorHAnsi" w:hAnsiTheme="majorHAnsi" w:cstheme="majorHAnsi"/>
                  </w:rPr>
                  <w:t>praca ze stalą czarną</w:t>
                </w:r>
              </w:p>
              <w:p w14:paraId="5433F769" w14:textId="77777777" w:rsidR="008F2615" w:rsidRPr="00B600C3" w:rsidRDefault="008F2615" w:rsidP="002A7C74">
                <w:pPr>
                  <w:pStyle w:val="Akapitzlist"/>
                  <w:numPr>
                    <w:ilvl w:val="0"/>
                    <w:numId w:val="11"/>
                  </w:numPr>
                  <w:rPr>
                    <w:rFonts w:asciiTheme="majorHAnsi" w:hAnsiTheme="majorHAnsi" w:cstheme="majorHAnsi"/>
                  </w:rPr>
                </w:pPr>
                <w:r w:rsidRPr="00B600C3">
                  <w:rPr>
                    <w:rFonts w:asciiTheme="majorHAnsi" w:hAnsiTheme="majorHAnsi" w:cstheme="majorHAnsi"/>
                  </w:rPr>
                  <w:t>spawanie i montaż konstrukcji stalowych</w:t>
                </w:r>
              </w:p>
              <w:p w14:paraId="68A759F9" w14:textId="77777777" w:rsidR="008F2615" w:rsidRPr="00B600C3" w:rsidRDefault="008F2615" w:rsidP="002A7C74">
                <w:pPr>
                  <w:pStyle w:val="Akapitzlist"/>
                  <w:numPr>
                    <w:ilvl w:val="0"/>
                    <w:numId w:val="11"/>
                  </w:numPr>
                  <w:rPr>
                    <w:rFonts w:asciiTheme="majorHAnsi" w:hAnsiTheme="majorHAnsi" w:cstheme="majorHAnsi"/>
                  </w:rPr>
                </w:pPr>
                <w:r w:rsidRPr="00B600C3">
                  <w:rPr>
                    <w:rFonts w:asciiTheme="majorHAnsi" w:hAnsiTheme="majorHAnsi" w:cstheme="majorHAnsi"/>
                  </w:rPr>
                  <w:t>spawanie metodą MIG/MAG</w:t>
                </w:r>
              </w:p>
              <w:p w14:paraId="773395B2" w14:textId="77777777" w:rsidR="009F1402" w:rsidRPr="00B600C3" w:rsidRDefault="009F1402" w:rsidP="009F1402">
                <w:pPr>
                  <w:rPr>
                    <w:rFonts w:asciiTheme="majorHAnsi" w:hAnsiTheme="majorHAnsi" w:cstheme="majorHAnsi"/>
                  </w:rPr>
                </w:pPr>
              </w:p>
              <w:sdt>
                <w:sdtPr>
                  <w:rPr>
                    <w:rFonts w:asciiTheme="minorHAnsi" w:eastAsiaTheme="minorEastAsia" w:hAnsiTheme="minorHAnsi" w:cstheme="majorHAnsi"/>
                    <w:b w:val="0"/>
                    <w:bCs w:val="0"/>
                    <w:caps w:val="0"/>
                    <w:color w:val="595959" w:themeColor="text1" w:themeTint="A6"/>
                  </w:rPr>
                  <w:id w:val="-1700231215"/>
                  <w:placeholder>
                    <w:docPart w:val="B2386DB70C7F4591A82C6089EED281D5"/>
                  </w:placeholder>
                </w:sdtPr>
                <w:sdtContent>
                  <w:p w14:paraId="1102D19E" w14:textId="77777777" w:rsidR="008755A0" w:rsidRPr="00B600C3" w:rsidRDefault="005E2310" w:rsidP="008755A0">
                    <w:pPr>
                      <w:pStyle w:val="Nagwek2"/>
                      <w:rPr>
                        <w:rFonts w:cstheme="majorHAnsi"/>
                        <w:color w:val="auto"/>
                      </w:rPr>
                    </w:pPr>
                    <w:r w:rsidRPr="00B600C3">
                      <w:rPr>
                        <w:rFonts w:cstheme="majorHAnsi"/>
                        <w:color w:val="auto"/>
                      </w:rPr>
                      <w:t>03.2016</w:t>
                    </w:r>
                    <w:r w:rsidR="008F2615" w:rsidRPr="00B600C3">
                      <w:rPr>
                        <w:rFonts w:cstheme="majorHAnsi"/>
                        <w:color w:val="auto"/>
                      </w:rPr>
                      <w:t xml:space="preserve"> </w:t>
                    </w:r>
                    <w:r w:rsidRPr="00B600C3">
                      <w:rPr>
                        <w:rFonts w:cstheme="majorHAnsi"/>
                        <w:color w:val="auto"/>
                      </w:rPr>
                      <w:t xml:space="preserve">- </w:t>
                    </w:r>
                    <w:r w:rsidR="004D67AA" w:rsidRPr="00B600C3">
                      <w:rPr>
                        <w:rFonts w:cstheme="majorHAnsi"/>
                        <w:color w:val="auto"/>
                      </w:rPr>
                      <w:t>12.2</w:t>
                    </w:r>
                    <w:r w:rsidRPr="00B600C3">
                      <w:rPr>
                        <w:rFonts w:cstheme="majorHAnsi"/>
                        <w:color w:val="auto"/>
                      </w:rPr>
                      <w:t>019</w:t>
                    </w:r>
                  </w:p>
                  <w:p w14:paraId="343048EE" w14:textId="77777777" w:rsidR="008F2615" w:rsidRPr="00B600C3" w:rsidRDefault="008F2615" w:rsidP="008F2615">
                    <w:pPr>
                      <w:pStyle w:val="Nagwek2"/>
                      <w:rPr>
                        <w:rFonts w:cstheme="majorHAnsi"/>
                      </w:rPr>
                    </w:pPr>
                    <w:r w:rsidRPr="00B600C3">
                      <w:rPr>
                        <w:rFonts w:cstheme="majorHAnsi"/>
                      </w:rPr>
                      <w:t>QUIP AG Bremen, Niemcy</w:t>
                    </w:r>
                  </w:p>
                  <w:p w14:paraId="3B6AA495" w14:textId="77777777" w:rsidR="008F2615" w:rsidRPr="00B600C3" w:rsidRDefault="008F2615" w:rsidP="008F2615">
                    <w:pPr>
                      <w:pStyle w:val="Nagwek2"/>
                      <w:rPr>
                        <w:rFonts w:cstheme="majorHAnsi"/>
                        <w:color w:val="auto"/>
                      </w:rPr>
                    </w:pPr>
                    <w:r w:rsidRPr="00B600C3">
                      <w:rPr>
                        <w:rFonts w:cstheme="majorHAnsi"/>
                        <w:color w:val="auto"/>
                      </w:rPr>
                      <w:t>Stanowisko: Spawacz - MONTER</w:t>
                    </w:r>
                  </w:p>
                  <w:p w14:paraId="0538C4F8" w14:textId="77777777" w:rsidR="008F2615" w:rsidRPr="00B600C3" w:rsidRDefault="008F2615" w:rsidP="008F2615">
                    <w:pPr>
                      <w:pStyle w:val="Nagwek2"/>
                      <w:rPr>
                        <w:rFonts w:cstheme="majorHAnsi"/>
                      </w:rPr>
                    </w:pPr>
                    <w:r w:rsidRPr="00B600C3">
                      <w:rPr>
                        <w:rFonts w:cstheme="majorHAnsi"/>
                      </w:rPr>
                      <w:t>Obowiązki:</w:t>
                    </w:r>
                  </w:p>
                  <w:p w14:paraId="6DE91397" w14:textId="77777777" w:rsidR="008F2615" w:rsidRPr="00B600C3" w:rsidRDefault="008F2615" w:rsidP="002A7C74">
                    <w:pPr>
                      <w:pStyle w:val="Akapitzlist"/>
                      <w:numPr>
                        <w:ilvl w:val="0"/>
                        <w:numId w:val="10"/>
                      </w:numPr>
                      <w:rPr>
                        <w:rFonts w:asciiTheme="majorHAnsi" w:hAnsiTheme="majorHAnsi" w:cstheme="majorHAnsi"/>
                      </w:rPr>
                    </w:pPr>
                    <w:r w:rsidRPr="00B600C3">
                      <w:rPr>
                        <w:rFonts w:asciiTheme="majorHAnsi" w:hAnsiTheme="majorHAnsi" w:cstheme="majorHAnsi"/>
                      </w:rPr>
                      <w:t>spawanie nadwozi, ścian i dachów wagonów kolejowych</w:t>
                    </w:r>
                  </w:p>
                  <w:p w14:paraId="21A17C39" w14:textId="77777777" w:rsidR="008F2615" w:rsidRPr="00B600C3" w:rsidRDefault="008F2615" w:rsidP="002A7C74">
                    <w:pPr>
                      <w:pStyle w:val="Akapitzlist"/>
                      <w:numPr>
                        <w:ilvl w:val="0"/>
                        <w:numId w:val="10"/>
                      </w:numPr>
                      <w:rPr>
                        <w:rFonts w:asciiTheme="majorHAnsi" w:hAnsiTheme="majorHAnsi" w:cstheme="majorHAnsi"/>
                      </w:rPr>
                    </w:pPr>
                    <w:r w:rsidRPr="00B600C3">
                      <w:rPr>
                        <w:rFonts w:asciiTheme="majorHAnsi" w:hAnsiTheme="majorHAnsi" w:cstheme="majorHAnsi"/>
                      </w:rPr>
                      <w:t>spawanie podzespołów z aluminium</w:t>
                    </w:r>
                  </w:p>
                  <w:p w14:paraId="4B274DA1" w14:textId="77777777" w:rsidR="009F1402" w:rsidRPr="00B600C3" w:rsidRDefault="008F2615" w:rsidP="002A7C74">
                    <w:pPr>
                      <w:pStyle w:val="Akapitzlist"/>
                      <w:numPr>
                        <w:ilvl w:val="0"/>
                        <w:numId w:val="10"/>
                      </w:numPr>
                      <w:rPr>
                        <w:rFonts w:asciiTheme="majorHAnsi" w:hAnsiTheme="majorHAnsi" w:cstheme="majorHAnsi"/>
                      </w:rPr>
                    </w:pPr>
                    <w:r w:rsidRPr="00B600C3">
                      <w:rPr>
                        <w:rFonts w:asciiTheme="majorHAnsi" w:hAnsiTheme="majorHAnsi" w:cstheme="majorHAnsi"/>
                      </w:rPr>
                      <w:t>produkcja i montaż konstrukcji metalowych</w:t>
                    </w:r>
                  </w:p>
                  <w:p w14:paraId="3DD9F8CC" w14:textId="77777777" w:rsidR="008755A0" w:rsidRPr="00B600C3" w:rsidRDefault="00000000" w:rsidP="009F1402">
                    <w:pPr>
                      <w:rPr>
                        <w:rFonts w:asciiTheme="majorHAnsi" w:hAnsiTheme="majorHAnsi" w:cstheme="majorHAnsi"/>
                      </w:rPr>
                    </w:pPr>
                  </w:p>
                </w:sdtContent>
              </w:sdt>
              <w:sdt>
                <w:sdtPr>
                  <w:rPr>
                    <w:rFonts w:asciiTheme="majorHAnsi" w:hAnsiTheme="majorHAnsi" w:cstheme="majorHAnsi"/>
                    <w:b/>
                    <w:bCs/>
                    <w:caps/>
                  </w:rPr>
                  <w:id w:val="-2065862287"/>
                  <w:placeholder>
                    <w:docPart w:val="9A620450D57B4448A1CDDC359FF44E04"/>
                  </w:placeholder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14:paraId="6E2A85BF" w14:textId="77777777" w:rsidR="008755A0" w:rsidRPr="00B600C3" w:rsidRDefault="008F2615" w:rsidP="008F2615">
                    <w:pPr>
                      <w:pStyle w:val="Tekstyciorysu"/>
                      <w:spacing w:line="340" w:lineRule="exact"/>
                      <w:rPr>
                        <w:rFonts w:asciiTheme="majorHAnsi" w:hAnsiTheme="majorHAnsi" w:cstheme="majorHAnsi"/>
                        <w:b/>
                        <w:color w:val="000000" w:themeColor="text1"/>
                      </w:rPr>
                    </w:pPr>
                    <w:r w:rsidRPr="00B600C3">
                      <w:rPr>
                        <w:rFonts w:asciiTheme="majorHAnsi" w:hAnsiTheme="majorHAnsi" w:cstheme="majorHAnsi"/>
                        <w:b/>
                        <w:color w:val="000000" w:themeColor="text1"/>
                      </w:rPr>
                      <w:t>09.2013 – 02.2016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ajorHAnsi"/>
                    <w:b w:val="0"/>
                    <w:bCs w:val="0"/>
                    <w:caps w:val="0"/>
                    <w:color w:val="595959" w:themeColor="text1" w:themeTint="A6"/>
                  </w:rPr>
                  <w:id w:val="1408582385"/>
                  <w:placeholder>
                    <w:docPart w:val="71BB1BA583034D6E86B8214180A7ADF8"/>
                  </w:placeholder>
                </w:sdtPr>
                <w:sdtContent>
                  <w:p w14:paraId="7059CFD8" w14:textId="77777777" w:rsidR="008F2615" w:rsidRPr="00B600C3" w:rsidRDefault="008F2615" w:rsidP="008F2615">
                    <w:pPr>
                      <w:pStyle w:val="Nagwek2"/>
                      <w:rPr>
                        <w:rFonts w:eastAsiaTheme="minorEastAsia" w:cstheme="majorHAnsi"/>
                        <w:color w:val="auto"/>
                      </w:rPr>
                    </w:pPr>
                    <w:r w:rsidRPr="00B600C3">
                      <w:rPr>
                        <w:rFonts w:eastAsiaTheme="minorEastAsia" w:cstheme="majorHAnsi"/>
                        <w:color w:val="auto"/>
                      </w:rPr>
                      <w:t>Miejski Zakład Wodociągów i Kanalizacji w Opolu</w:t>
                    </w:r>
                  </w:p>
                  <w:p w14:paraId="40877B31" w14:textId="77777777" w:rsidR="008F2615" w:rsidRPr="00B600C3" w:rsidRDefault="008F2615" w:rsidP="008F2615">
                    <w:pPr>
                      <w:pStyle w:val="Nagwek2"/>
                      <w:rPr>
                        <w:rFonts w:cstheme="majorHAnsi"/>
                        <w:color w:val="auto"/>
                      </w:rPr>
                    </w:pPr>
                    <w:r w:rsidRPr="00B600C3">
                      <w:rPr>
                        <w:rFonts w:cstheme="majorHAnsi"/>
                        <w:color w:val="auto"/>
                      </w:rPr>
                      <w:t>Stanowisko: Spawacz</w:t>
                    </w:r>
                  </w:p>
                  <w:p w14:paraId="288DEC08" w14:textId="77777777" w:rsidR="008F2615" w:rsidRPr="00B600C3" w:rsidRDefault="008F2615" w:rsidP="008F2615">
                    <w:pPr>
                      <w:pStyle w:val="Nagwek2"/>
                      <w:rPr>
                        <w:rFonts w:cstheme="majorHAnsi"/>
                      </w:rPr>
                    </w:pPr>
                    <w:r w:rsidRPr="00B600C3">
                      <w:rPr>
                        <w:rFonts w:cstheme="majorHAnsi"/>
                      </w:rPr>
                      <w:t>Obowiązki:</w:t>
                    </w:r>
                  </w:p>
                  <w:p w14:paraId="67A4B197" w14:textId="77777777" w:rsidR="008F2615" w:rsidRPr="00B600C3" w:rsidRDefault="008F2615" w:rsidP="002A7C74">
                    <w:pPr>
                      <w:pStyle w:val="Akapitzlist"/>
                      <w:numPr>
                        <w:ilvl w:val="0"/>
                        <w:numId w:val="9"/>
                      </w:numPr>
                      <w:rPr>
                        <w:rFonts w:asciiTheme="majorHAnsi" w:hAnsiTheme="majorHAnsi" w:cstheme="majorHAnsi"/>
                      </w:rPr>
                    </w:pPr>
                    <w:r w:rsidRPr="00B600C3">
                      <w:rPr>
                        <w:rFonts w:asciiTheme="majorHAnsi" w:hAnsiTheme="majorHAnsi" w:cstheme="majorHAnsi"/>
                      </w:rPr>
                      <w:t>spawanie rur metodą gazową i MMA według rysunku technicznego</w:t>
                    </w:r>
                  </w:p>
                  <w:p w14:paraId="343DE105" w14:textId="77777777" w:rsidR="008F2615" w:rsidRPr="00B600C3" w:rsidRDefault="008F2615" w:rsidP="002A7C74">
                    <w:pPr>
                      <w:pStyle w:val="Akapitzlist"/>
                      <w:numPr>
                        <w:ilvl w:val="0"/>
                        <w:numId w:val="9"/>
                      </w:numPr>
                      <w:rPr>
                        <w:rFonts w:asciiTheme="majorHAnsi" w:hAnsiTheme="majorHAnsi" w:cstheme="majorHAnsi"/>
                      </w:rPr>
                    </w:pPr>
                    <w:r w:rsidRPr="00B600C3">
                      <w:rPr>
                        <w:rFonts w:asciiTheme="majorHAnsi" w:hAnsiTheme="majorHAnsi" w:cstheme="majorHAnsi"/>
                      </w:rPr>
                      <w:t>przygotowywanie powierzchni do prac spawalniczych</w:t>
                    </w:r>
                  </w:p>
                  <w:p w14:paraId="44EE5DA0" w14:textId="77777777" w:rsidR="008F2615" w:rsidRPr="00B600C3" w:rsidRDefault="008F2615" w:rsidP="002A7C74">
                    <w:pPr>
                      <w:pStyle w:val="Akapitzlist"/>
                      <w:numPr>
                        <w:ilvl w:val="0"/>
                        <w:numId w:val="9"/>
                      </w:numPr>
                      <w:rPr>
                        <w:rFonts w:asciiTheme="majorHAnsi" w:hAnsiTheme="majorHAnsi" w:cstheme="majorHAnsi"/>
                      </w:rPr>
                    </w:pPr>
                    <w:r w:rsidRPr="00B600C3">
                      <w:rPr>
                        <w:rFonts w:asciiTheme="majorHAnsi" w:hAnsiTheme="majorHAnsi" w:cstheme="majorHAnsi"/>
                      </w:rPr>
                      <w:t>usuwanie bieżących awarii sieci wodociągowej</w:t>
                    </w:r>
                  </w:p>
                  <w:p w14:paraId="078A90AE" w14:textId="77777777" w:rsidR="008F2615" w:rsidRPr="00B600C3" w:rsidRDefault="008F2615" w:rsidP="002A7C74">
                    <w:pPr>
                      <w:pStyle w:val="Akapitzlist"/>
                      <w:numPr>
                        <w:ilvl w:val="0"/>
                        <w:numId w:val="9"/>
                      </w:numPr>
                      <w:rPr>
                        <w:rFonts w:asciiTheme="majorHAnsi" w:hAnsiTheme="majorHAnsi" w:cstheme="majorHAnsi"/>
                      </w:rPr>
                    </w:pPr>
                    <w:r w:rsidRPr="00B600C3">
                      <w:rPr>
                        <w:rFonts w:asciiTheme="majorHAnsi" w:hAnsiTheme="majorHAnsi" w:cstheme="majorHAnsi"/>
                      </w:rPr>
                      <w:t>prace konserwacyjne na sieci magistralnej</w:t>
                    </w:r>
                  </w:p>
                  <w:p w14:paraId="69DD169C" w14:textId="77777777" w:rsidR="00992FE9" w:rsidRPr="00B600C3" w:rsidRDefault="008F2615" w:rsidP="002A7C74">
                    <w:pPr>
                      <w:pStyle w:val="Akapitzlist"/>
                      <w:numPr>
                        <w:ilvl w:val="0"/>
                        <w:numId w:val="9"/>
                      </w:numPr>
                      <w:rPr>
                        <w:rFonts w:asciiTheme="majorHAnsi" w:hAnsiTheme="majorHAnsi" w:cstheme="majorHAnsi"/>
                      </w:rPr>
                    </w:pPr>
                    <w:r w:rsidRPr="00B600C3">
                      <w:rPr>
                        <w:rFonts w:asciiTheme="majorHAnsi" w:hAnsiTheme="majorHAnsi" w:cstheme="majorHAnsi"/>
                      </w:rPr>
                      <w:t>obchód i kontrola sieci wodociągowej </w:t>
                    </w:r>
                  </w:p>
                </w:sdtContent>
              </w:sdt>
            </w:sdtContent>
          </w:sdt>
        </w:tc>
      </w:tr>
      <w:tr w:rsidR="00992FE9" w:rsidRPr="00B600C3" w14:paraId="24A4CF06" w14:textId="77777777" w:rsidTr="006E5F73">
        <w:trPr>
          <w:trHeight w:val="127"/>
        </w:trPr>
        <w:tc>
          <w:tcPr>
            <w:tcW w:w="1669" w:type="dxa"/>
          </w:tcPr>
          <w:p w14:paraId="1D34E32C" w14:textId="77777777" w:rsidR="00A84B5A" w:rsidRPr="00B600C3" w:rsidRDefault="00E62B49" w:rsidP="00321913">
            <w:pPr>
              <w:pStyle w:val="Nagwek1"/>
              <w:spacing w:line="340" w:lineRule="exact"/>
              <w:jc w:val="left"/>
              <w:rPr>
                <w:lang w:bidi="pl-PL"/>
              </w:rPr>
            </w:pPr>
            <w:r w:rsidRPr="00B600C3">
              <w:rPr>
                <w:lang w:bidi="pl-PL"/>
              </w:rPr>
              <w:t xml:space="preserve">  </w:t>
            </w:r>
            <w:r w:rsidR="00992FE9" w:rsidRPr="00B600C3">
              <w:rPr>
                <w:lang w:bidi="pl-PL"/>
              </w:rPr>
              <w:t>Wykształcenie</w:t>
            </w:r>
            <w:r w:rsidR="00A84B5A" w:rsidRPr="00B600C3">
              <w:rPr>
                <w:lang w:bidi="pl-PL"/>
              </w:rPr>
              <w:br/>
            </w:r>
          </w:p>
        </w:tc>
        <w:tc>
          <w:tcPr>
            <w:tcW w:w="6" w:type="dxa"/>
          </w:tcPr>
          <w:p w14:paraId="10FBDCD7" w14:textId="77777777" w:rsidR="00992FE9" w:rsidRPr="00B600C3" w:rsidRDefault="00992FE9" w:rsidP="00992FE9">
            <w:pPr>
              <w:spacing w:line="340" w:lineRule="exact"/>
            </w:pPr>
          </w:p>
        </w:tc>
        <w:tc>
          <w:tcPr>
            <w:tcW w:w="8673" w:type="dxa"/>
          </w:tcPr>
          <w:sdt>
            <w:sdtPr>
              <w:rPr>
                <w:rFonts w:asciiTheme="minorHAnsi" w:eastAsiaTheme="minorEastAsia" w:hAnsiTheme="minorHAnsi" w:cstheme="majorHAnsi"/>
                <w:b w:val="0"/>
                <w:bCs w:val="0"/>
                <w:caps w:val="0"/>
                <w:color w:val="595959" w:themeColor="text1" w:themeTint="A6"/>
              </w:rPr>
              <w:id w:val="-691765356"/>
            </w:sdtPr>
            <w:sdtContent>
              <w:p w14:paraId="2953CD05" w14:textId="77777777" w:rsidR="001F35B9" w:rsidRPr="00B600C3" w:rsidRDefault="001F35B9" w:rsidP="001F35B9">
                <w:pPr>
                  <w:pStyle w:val="Nagwek2"/>
                  <w:spacing w:line="340" w:lineRule="exact"/>
                  <w:rPr>
                    <w:rFonts w:cstheme="majorHAnsi"/>
                  </w:rPr>
                </w:pPr>
              </w:p>
              <w:tbl>
                <w:tblPr>
                  <w:tblW w:w="9554" w:type="dxa"/>
                  <w:tblLook w:val="01E0" w:firstRow="1" w:lastRow="1" w:firstColumn="1" w:lastColumn="1" w:noHBand="0" w:noVBand="0"/>
                </w:tblPr>
                <w:tblGrid>
                  <w:gridCol w:w="1809"/>
                  <w:gridCol w:w="7745"/>
                </w:tblGrid>
                <w:tr w:rsidR="001F35B9" w:rsidRPr="00B600C3" w14:paraId="6F47F19C" w14:textId="77777777" w:rsidTr="009F5975">
                  <w:trPr>
                    <w:trHeight w:val="550"/>
                  </w:trPr>
                  <w:tc>
                    <w:tcPr>
                      <w:tcW w:w="1809" w:type="dxa"/>
                    </w:tcPr>
                    <w:p w14:paraId="0EECF30A" w14:textId="77777777" w:rsidR="002A7C74" w:rsidRPr="00B600C3" w:rsidRDefault="001F35B9" w:rsidP="009F5975">
                      <w:pPr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 w:rsidRPr="00B600C3"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2011 – 2013</w:t>
                      </w:r>
                    </w:p>
                    <w:p w14:paraId="33347F48" w14:textId="77777777" w:rsidR="001F35B9" w:rsidRPr="00B600C3" w:rsidRDefault="002A7C74" w:rsidP="009F5975">
                      <w:pPr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 w:rsidRPr="00B600C3"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2006 - 200</w:t>
                      </w:r>
                    </w:p>
                  </w:tc>
                  <w:tc>
                    <w:tcPr>
                      <w:tcW w:w="7745" w:type="dxa"/>
                    </w:tcPr>
                    <w:p w14:paraId="0003ACED" w14:textId="77777777" w:rsidR="001F35B9" w:rsidRPr="00B600C3" w:rsidRDefault="001F35B9" w:rsidP="009F5975">
                      <w:pPr>
                        <w:pStyle w:val="Podtytu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B600C3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Uzupełniające Liceum Ogólnokształcące dla Dorosłych nr 5 w Opolu</w:t>
                      </w:r>
                    </w:p>
                    <w:p w14:paraId="280DA351" w14:textId="77777777" w:rsidR="001F35B9" w:rsidRPr="00B600C3" w:rsidRDefault="001F35B9" w:rsidP="009F5975">
                      <w:pPr>
                        <w:pStyle w:val="Podtytu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E3F1C24" w14:textId="77777777" w:rsidR="002A7C74" w:rsidRPr="00B600C3" w:rsidRDefault="001F35B9" w:rsidP="00220B5E">
                      <w:pPr>
                        <w:spacing w:line="276" w:lineRule="auto"/>
                        <w:ind w:right="-288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B600C3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Zespół Szkół Zawodowych Wojewódzkiego Zakładu Doskonalenia</w:t>
                      </w:r>
                    </w:p>
                    <w:p w14:paraId="46275DD8" w14:textId="54073EC2" w:rsidR="009F1402" w:rsidRPr="00B600C3" w:rsidRDefault="00220B5E" w:rsidP="00220B5E">
                      <w:pPr>
                        <w:spacing w:line="276" w:lineRule="auto"/>
                        <w:ind w:right="-288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B600C3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Zawodowego w Opolu</w:t>
                      </w:r>
                      <w:r w:rsidR="00B600C3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– Technik Spawalnictwa</w:t>
                      </w:r>
                    </w:p>
                  </w:tc>
                </w:tr>
              </w:tbl>
              <w:p w14:paraId="360CD06E" w14:textId="77777777" w:rsidR="00A84B5A" w:rsidRPr="00B600C3" w:rsidRDefault="00000000" w:rsidP="00A84B5A">
                <w:pPr>
                  <w:pStyle w:val="Tekstyciorysu"/>
                  <w:spacing w:line="340" w:lineRule="exact"/>
                  <w:rPr>
                    <w:rFonts w:asciiTheme="majorHAnsi" w:hAnsiTheme="majorHAnsi" w:cstheme="majorHAnsi"/>
                  </w:rPr>
                </w:pPr>
              </w:p>
            </w:sdtContent>
          </w:sdt>
        </w:tc>
      </w:tr>
      <w:tr w:rsidR="006C2565" w:rsidRPr="00B600C3" w14:paraId="67E4B003" w14:textId="77777777" w:rsidTr="006E5F73">
        <w:tc>
          <w:tcPr>
            <w:tcW w:w="1669" w:type="dxa"/>
          </w:tcPr>
          <w:p w14:paraId="61A6E275" w14:textId="77777777" w:rsidR="006C2565" w:rsidRPr="00B600C3" w:rsidRDefault="006C2565" w:rsidP="006C2565">
            <w:pPr>
              <w:pStyle w:val="Nagwek1"/>
              <w:spacing w:line="340" w:lineRule="exact"/>
              <w:rPr>
                <w:lang w:bidi="pl-PL"/>
              </w:rPr>
            </w:pPr>
            <w:r w:rsidRPr="00B600C3">
              <w:rPr>
                <w:lang w:bidi="pl-PL"/>
              </w:rPr>
              <w:lastRenderedPageBreak/>
              <w:t>certyfikaty uprawnienia</w:t>
            </w:r>
          </w:p>
        </w:tc>
        <w:tc>
          <w:tcPr>
            <w:tcW w:w="6" w:type="dxa"/>
          </w:tcPr>
          <w:p w14:paraId="5A4A9511" w14:textId="77777777" w:rsidR="006C2565" w:rsidRPr="00B600C3" w:rsidRDefault="006C2565" w:rsidP="006C2565">
            <w:pPr>
              <w:spacing w:line="340" w:lineRule="exact"/>
            </w:pPr>
          </w:p>
        </w:tc>
        <w:tc>
          <w:tcPr>
            <w:tcW w:w="8673" w:type="dxa"/>
          </w:tcPr>
          <w:sdt>
            <w:sdtPr>
              <w:id w:val="-1488860554"/>
              <w:placeholder>
                <w:docPart w:val="3508F27EA6054D2E8A6C76F71CBD2993"/>
              </w:placeholder>
            </w:sdtPr>
            <w:sdtEndPr>
              <w:rPr>
                <w:rFonts w:asciiTheme="majorHAnsi" w:hAnsiTheme="majorHAnsi" w:cstheme="majorHAnsi"/>
                <w:color w:val="auto"/>
              </w:rPr>
            </w:sdtEndPr>
            <w:sdtContent>
              <w:sdt>
                <w:sdtPr>
                  <w:id w:val="-558623416"/>
                  <w:placeholder>
                    <w:docPart w:val="3508F27EA6054D2E8A6C76F71CBD2993"/>
                  </w:placeholder>
                </w:sdtPr>
                <w:sdtEndPr>
                  <w:rPr>
                    <w:rFonts w:asciiTheme="majorHAnsi" w:hAnsiTheme="majorHAnsi" w:cstheme="majorHAnsi"/>
                    <w:color w:val="auto"/>
                  </w:rPr>
                </w:sdtEndPr>
                <w:sdtContent>
                  <w:sdt>
                    <w:sdtPr>
                      <w:rPr>
                        <w:b/>
                        <w:bCs/>
                        <w:caps/>
                      </w:rPr>
                      <w:id w:val="898332743"/>
                    </w:sdtPr>
                    <w:sdtEndPr>
                      <w:rPr>
                        <w:rFonts w:asciiTheme="majorHAnsi" w:hAnsiTheme="majorHAnsi" w:cstheme="majorHAnsi"/>
                        <w:b w:val="0"/>
                        <w:bCs w:val="0"/>
                        <w:caps w:val="0"/>
                        <w:color w:val="auto"/>
                      </w:rPr>
                    </w:sdtEndPr>
                    <w:sdtContent>
                      <w:p w14:paraId="5C89A5E3" w14:textId="4EC54B83" w:rsidR="008F2615" w:rsidRPr="00B600C3" w:rsidRDefault="008F2615" w:rsidP="00B600C3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tabs>
                            <w:tab w:val="left" w:pos="1140"/>
                          </w:tabs>
                          <w:spacing w:before="0" w:after="0"/>
                          <w:ind w:right="1029"/>
                          <w:rPr>
                            <w:rFonts w:asciiTheme="majorHAnsi" w:eastAsia="Times New Roman" w:hAnsiTheme="majorHAnsi" w:cstheme="majorHAnsi"/>
                            <w:color w:val="auto"/>
                            <w:kern w:val="0"/>
                            <w:lang w:eastAsia="pl-PL"/>
                          </w:rPr>
                        </w:pPr>
                        <w:r w:rsidRPr="00B600C3">
                          <w:rPr>
                            <w:rFonts w:asciiTheme="majorHAnsi" w:eastAsia="Times New Roman" w:hAnsiTheme="majorHAnsi" w:cstheme="majorHAnsi"/>
                            <w:color w:val="auto"/>
                            <w:kern w:val="0"/>
                            <w:lang w:eastAsia="pl-PL"/>
                          </w:rPr>
                          <w:t>spawanie metodą MMA — ukończenie szkolenia Spawanie elektrodą otuloną (111-MMA) potwierdzone certyfikatem (2017)</w:t>
                        </w:r>
                      </w:p>
                      <w:p w14:paraId="2694104F" w14:textId="77777777" w:rsidR="002F1059" w:rsidRPr="00B600C3" w:rsidRDefault="008F2615" w:rsidP="008F2615">
                        <w:pPr>
                          <w:numPr>
                            <w:ilvl w:val="0"/>
                            <w:numId w:val="2"/>
                          </w:numPr>
                          <w:spacing w:before="0" w:after="0" w:line="240" w:lineRule="auto"/>
                          <w:rPr>
                            <w:rFonts w:asciiTheme="majorHAnsi" w:eastAsia="Times New Roman" w:hAnsiTheme="majorHAnsi" w:cstheme="majorHAnsi"/>
                            <w:color w:val="auto"/>
                            <w:kern w:val="0"/>
                            <w:lang w:eastAsia="pl-PL"/>
                          </w:rPr>
                        </w:pPr>
                        <w:r w:rsidRPr="00B600C3">
                          <w:rPr>
                            <w:rFonts w:asciiTheme="majorHAnsi" w:eastAsia="Times New Roman" w:hAnsiTheme="majorHAnsi" w:cstheme="majorHAnsi"/>
                            <w:color w:val="auto"/>
                            <w:kern w:val="0"/>
                            <w:lang w:eastAsia="pl-PL"/>
                          </w:rPr>
                          <w:t>spawanie metodą MIG/MAG — ukończenie Kursu spawania metodami MIG i MAG potwierdzone certyfikatem (2016)</w:t>
                        </w:r>
                      </w:p>
                      <w:p w14:paraId="27ADCC4F" w14:textId="0B85C99C" w:rsidR="001F35B9" w:rsidRPr="00B600C3" w:rsidRDefault="001F35B9" w:rsidP="008F2615">
                        <w:pPr>
                          <w:numPr>
                            <w:ilvl w:val="0"/>
                            <w:numId w:val="2"/>
                          </w:numPr>
                          <w:spacing w:before="0" w:after="0" w:line="240" w:lineRule="auto"/>
                          <w:rPr>
                            <w:rFonts w:asciiTheme="majorHAnsi" w:eastAsia="Times New Roman" w:hAnsiTheme="majorHAnsi" w:cstheme="majorHAnsi"/>
                            <w:color w:val="auto"/>
                            <w:kern w:val="0"/>
                            <w:lang w:eastAsia="pl-PL"/>
                          </w:rPr>
                        </w:pPr>
                        <w:r w:rsidRPr="00B600C3">
                          <w:rPr>
                            <w:rFonts w:asciiTheme="majorHAnsi" w:eastAsia="Times New Roman" w:hAnsiTheme="majorHAnsi" w:cstheme="majorHAnsi"/>
                            <w:color w:val="auto"/>
                            <w:kern w:val="0"/>
                            <w:lang w:eastAsia="pl-PL"/>
                          </w:rPr>
                          <w:t>uprawnienia na koparki jednonaczyniowe Kl. III</w:t>
                        </w:r>
                      </w:p>
                      <w:p w14:paraId="458A5B7D" w14:textId="7667AF67" w:rsidR="006C2565" w:rsidRPr="00B600C3" w:rsidRDefault="00000000" w:rsidP="008F2615">
                        <w:pPr>
                          <w:spacing w:before="0" w:after="0" w:line="240" w:lineRule="auto"/>
                          <w:ind w:left="720"/>
                          <w:rPr>
                            <w:rFonts w:asciiTheme="majorHAnsi" w:eastAsia="Times New Roman" w:hAnsiTheme="majorHAnsi" w:cstheme="majorHAnsi"/>
                            <w:color w:val="auto"/>
                            <w:kern w:val="0"/>
                            <w:lang w:eastAsia="pl-PL"/>
                          </w:rPr>
                        </w:pPr>
                      </w:p>
                    </w:sdtContent>
                  </w:sdt>
                </w:sdtContent>
              </w:sdt>
            </w:sdtContent>
          </w:sdt>
        </w:tc>
      </w:tr>
      <w:tr w:rsidR="006C2565" w:rsidRPr="00B600C3" w14:paraId="56FE7395" w14:textId="77777777" w:rsidTr="006E5F73">
        <w:tc>
          <w:tcPr>
            <w:tcW w:w="1669" w:type="dxa"/>
          </w:tcPr>
          <w:p w14:paraId="4B41489E" w14:textId="77777777" w:rsidR="006C2565" w:rsidRPr="00B600C3" w:rsidRDefault="006C2565" w:rsidP="006C2565">
            <w:pPr>
              <w:pStyle w:val="Nagwek1"/>
              <w:spacing w:line="340" w:lineRule="exact"/>
              <w:rPr>
                <w:lang w:bidi="pl-PL"/>
              </w:rPr>
            </w:pPr>
            <w:r w:rsidRPr="00B600C3">
              <w:rPr>
                <w:lang w:bidi="pl-PL"/>
              </w:rPr>
              <w:t>Umiejętności</w:t>
            </w:r>
            <w:r w:rsidRPr="00B600C3">
              <w:rPr>
                <w:lang w:bidi="pl-PL"/>
              </w:rPr>
              <w:br/>
              <w:t>ATUTY</w:t>
            </w:r>
          </w:p>
        </w:tc>
        <w:tc>
          <w:tcPr>
            <w:tcW w:w="6" w:type="dxa"/>
          </w:tcPr>
          <w:p w14:paraId="228BB3F6" w14:textId="77777777" w:rsidR="006C2565" w:rsidRPr="00B600C3" w:rsidRDefault="006C2565" w:rsidP="006C2565">
            <w:pPr>
              <w:spacing w:line="340" w:lineRule="exact"/>
            </w:pPr>
          </w:p>
        </w:tc>
        <w:tc>
          <w:tcPr>
            <w:tcW w:w="8673" w:type="dxa"/>
          </w:tcPr>
          <w:sdt>
            <w:sdtPr>
              <w:rPr>
                <w:rFonts w:asciiTheme="majorHAnsi" w:hAnsiTheme="majorHAnsi" w:cstheme="majorHAnsi"/>
                <w:color w:val="auto"/>
              </w:rPr>
              <w:id w:val="-1116827610"/>
            </w:sdtPr>
            <w:sdtContent>
              <w:p w14:paraId="28B83BE2" w14:textId="753AFA09" w:rsidR="001F35B9" w:rsidRPr="00B600C3" w:rsidRDefault="001F35B9" w:rsidP="006E5F73">
                <w:pPr>
                  <w:numPr>
                    <w:ilvl w:val="0"/>
                    <w:numId w:val="2"/>
                  </w:numPr>
                  <w:spacing w:before="0" w:after="0"/>
                  <w:rPr>
                    <w:rFonts w:asciiTheme="majorHAnsi" w:eastAsia="Times New Roman" w:hAnsiTheme="majorHAnsi" w:cstheme="majorHAnsi"/>
                    <w:color w:val="auto"/>
                    <w:kern w:val="0"/>
                    <w:lang w:eastAsia="pl-PL"/>
                  </w:rPr>
                </w:pPr>
                <w:r w:rsidRPr="00B600C3">
                  <w:rPr>
                    <w:rFonts w:asciiTheme="majorHAnsi" w:eastAsia="Times New Roman" w:hAnsiTheme="majorHAnsi" w:cstheme="majorHAnsi"/>
                    <w:color w:val="auto"/>
                    <w:kern w:val="0"/>
                    <w:lang w:eastAsia="pl-PL"/>
                  </w:rPr>
                  <w:t xml:space="preserve">znajomość pakietu MS Office </w:t>
                </w:r>
                <w:r w:rsidRPr="00B600C3">
                  <w:rPr>
                    <w:rFonts w:asciiTheme="majorHAnsi" w:eastAsia="Times New Roman" w:hAnsiTheme="majorHAnsi" w:cstheme="majorHAnsi"/>
                    <w:color w:val="auto"/>
                    <w:kern w:val="0"/>
                    <w:lang w:eastAsia="pl-PL"/>
                  </w:rPr>
                  <w:tab/>
                </w:r>
              </w:p>
              <w:p w14:paraId="3EDE0C91" w14:textId="77777777" w:rsidR="003E642B" w:rsidRPr="00B600C3" w:rsidRDefault="003E642B" w:rsidP="003E642B">
                <w:pPr>
                  <w:numPr>
                    <w:ilvl w:val="0"/>
                    <w:numId w:val="2"/>
                  </w:numPr>
                  <w:spacing w:before="0" w:after="0" w:line="276" w:lineRule="auto"/>
                  <w:contextualSpacing/>
                  <w:jc w:val="both"/>
                  <w:rPr>
                    <w:rFonts w:asciiTheme="majorHAnsi" w:eastAsia="Calibri" w:hAnsiTheme="majorHAnsi" w:cstheme="majorHAnsi"/>
                    <w:color w:val="auto"/>
                    <w:kern w:val="0"/>
                    <w:lang w:eastAsia="en-US"/>
                  </w:rPr>
                </w:pPr>
                <w:r w:rsidRPr="00B600C3">
                  <w:rPr>
                    <w:rFonts w:asciiTheme="majorHAnsi" w:eastAsia="Calibri" w:hAnsiTheme="majorHAnsi" w:cstheme="majorHAnsi"/>
                    <w:color w:val="auto"/>
                    <w:kern w:val="0"/>
                    <w:lang w:eastAsia="en-US"/>
                  </w:rPr>
                  <w:t>znajomość technologii obróbki metalu</w:t>
                </w:r>
              </w:p>
              <w:p w14:paraId="4611D60A" w14:textId="77777777" w:rsidR="006C2565" w:rsidRDefault="003E642B" w:rsidP="009F1402">
                <w:pPr>
                  <w:numPr>
                    <w:ilvl w:val="0"/>
                    <w:numId w:val="2"/>
                  </w:numPr>
                  <w:spacing w:before="0" w:after="0" w:line="276" w:lineRule="auto"/>
                  <w:contextualSpacing/>
                  <w:jc w:val="both"/>
                  <w:rPr>
                    <w:rFonts w:asciiTheme="majorHAnsi" w:eastAsia="Calibri" w:hAnsiTheme="majorHAnsi" w:cstheme="majorHAnsi"/>
                    <w:color w:val="auto"/>
                    <w:kern w:val="0"/>
                    <w:lang w:eastAsia="en-US"/>
                  </w:rPr>
                </w:pPr>
                <w:r w:rsidRPr="00B600C3">
                  <w:rPr>
                    <w:rFonts w:asciiTheme="majorHAnsi" w:eastAsia="Calibri" w:hAnsiTheme="majorHAnsi" w:cstheme="majorHAnsi"/>
                    <w:color w:val="auto"/>
                    <w:kern w:val="0"/>
                    <w:lang w:eastAsia="en-US"/>
                  </w:rPr>
                  <w:t>czytanie rysunku technicznego</w:t>
                </w:r>
              </w:p>
              <w:p w14:paraId="70D0B6C9" w14:textId="4C06C55F" w:rsidR="00B600C3" w:rsidRDefault="00B600C3" w:rsidP="00B600C3">
                <w:pPr>
                  <w:numPr>
                    <w:ilvl w:val="0"/>
                    <w:numId w:val="2"/>
                  </w:numPr>
                  <w:spacing w:before="0" w:after="0" w:line="276" w:lineRule="auto"/>
                  <w:contextualSpacing/>
                  <w:jc w:val="both"/>
                  <w:rPr>
                    <w:rFonts w:asciiTheme="majorHAnsi" w:eastAsia="Calibri" w:hAnsiTheme="majorHAnsi" w:cstheme="majorHAnsi"/>
                    <w:color w:val="auto"/>
                    <w:kern w:val="0"/>
                    <w:lang w:eastAsia="en-US"/>
                  </w:rPr>
                </w:pPr>
                <w:r>
                  <w:rPr>
                    <w:rFonts w:asciiTheme="majorHAnsi" w:eastAsia="Calibri" w:hAnsiTheme="majorHAnsi" w:cstheme="majorHAnsi"/>
                    <w:color w:val="auto"/>
                    <w:kern w:val="0"/>
                    <w:lang w:eastAsia="en-US"/>
                  </w:rPr>
                  <w:t>zdolności manualne</w:t>
                </w:r>
              </w:p>
              <w:p w14:paraId="2DBE854B" w14:textId="4269D301" w:rsidR="00B600C3" w:rsidRPr="00B600C3" w:rsidRDefault="00B600C3" w:rsidP="00B600C3">
                <w:pPr>
                  <w:numPr>
                    <w:ilvl w:val="0"/>
                    <w:numId w:val="2"/>
                  </w:numPr>
                  <w:spacing w:before="0" w:after="0" w:line="276" w:lineRule="auto"/>
                  <w:contextualSpacing/>
                  <w:jc w:val="both"/>
                  <w:rPr>
                    <w:rFonts w:asciiTheme="majorHAnsi" w:eastAsia="Calibri" w:hAnsiTheme="majorHAnsi" w:cstheme="majorHAnsi"/>
                    <w:color w:val="auto"/>
                    <w:kern w:val="0"/>
                    <w:lang w:eastAsia="en-US"/>
                  </w:rPr>
                </w:pPr>
                <w:r w:rsidRPr="00B600C3">
                  <w:rPr>
                    <w:rFonts w:asciiTheme="majorHAnsi" w:eastAsia="Calibri" w:hAnsiTheme="majorHAnsi" w:cstheme="majorHAnsi"/>
                    <w:color w:val="auto"/>
                    <w:kern w:val="0"/>
                    <w:lang w:eastAsia="en-US"/>
                  </w:rPr>
                  <w:t>łatwość przyswajania nowo poznanych zagadnień wynikających z powierzonych obowiązków</w:t>
                </w:r>
              </w:p>
              <w:p w14:paraId="6794EABE" w14:textId="0FE76A59" w:rsidR="00B600C3" w:rsidRPr="00B600C3" w:rsidRDefault="00B600C3" w:rsidP="00B600C3">
                <w:pPr>
                  <w:numPr>
                    <w:ilvl w:val="0"/>
                    <w:numId w:val="2"/>
                  </w:numPr>
                  <w:spacing w:before="0" w:after="0" w:line="276" w:lineRule="auto"/>
                  <w:contextualSpacing/>
                  <w:jc w:val="both"/>
                  <w:rPr>
                    <w:rFonts w:asciiTheme="majorHAnsi" w:eastAsia="Calibri" w:hAnsiTheme="majorHAnsi" w:cstheme="majorHAnsi"/>
                    <w:color w:val="auto"/>
                    <w:kern w:val="0"/>
                    <w:lang w:eastAsia="en-US"/>
                  </w:rPr>
                </w:pPr>
                <w:r w:rsidRPr="00B600C3">
                  <w:rPr>
                    <w:rFonts w:asciiTheme="majorHAnsi" w:eastAsia="Calibri" w:hAnsiTheme="majorHAnsi" w:cstheme="majorHAnsi"/>
                    <w:color w:val="auto"/>
                    <w:kern w:val="0"/>
                    <w:lang w:eastAsia="en-US"/>
                  </w:rPr>
                  <w:t>rzetelność, komunikatywność, odpowiedzialność</w:t>
                </w:r>
              </w:p>
            </w:sdtContent>
          </w:sdt>
        </w:tc>
      </w:tr>
      <w:tr w:rsidR="008755A0" w:rsidRPr="00B600C3" w14:paraId="24F5F15C" w14:textId="77777777" w:rsidTr="006E5F73">
        <w:tc>
          <w:tcPr>
            <w:tcW w:w="1669" w:type="dxa"/>
          </w:tcPr>
          <w:p w14:paraId="7AA4FEEE" w14:textId="77777777" w:rsidR="008755A0" w:rsidRPr="00B600C3" w:rsidRDefault="008755A0" w:rsidP="000E3E80">
            <w:pPr>
              <w:pStyle w:val="Nagwek1"/>
              <w:spacing w:line="340" w:lineRule="exact"/>
            </w:pPr>
            <w:r w:rsidRPr="00B600C3">
              <w:rPr>
                <w:lang w:bidi="pl-PL"/>
              </w:rPr>
              <w:t xml:space="preserve">Znajomość języków obcych </w:t>
            </w:r>
          </w:p>
        </w:tc>
        <w:tc>
          <w:tcPr>
            <w:tcW w:w="6" w:type="dxa"/>
          </w:tcPr>
          <w:p w14:paraId="26D4EE91" w14:textId="77777777" w:rsidR="008755A0" w:rsidRPr="00B600C3" w:rsidRDefault="008755A0" w:rsidP="000E3E80">
            <w:pPr>
              <w:spacing w:line="340" w:lineRule="exact"/>
            </w:pPr>
          </w:p>
        </w:tc>
        <w:tc>
          <w:tcPr>
            <w:tcW w:w="8673" w:type="dxa"/>
          </w:tcPr>
          <w:sdt>
            <w:sdtPr>
              <w:rPr>
                <w:b/>
                <w:bCs/>
                <w:caps/>
              </w:rPr>
              <w:id w:val="-120837833"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b/>
                    <w:bCs/>
                    <w:caps/>
                  </w:rPr>
                  <w:id w:val="1969157783"/>
                  <w:placeholder>
                    <w:docPart w:val="04A3685241AE40569894C25D284D2EEC"/>
                  </w:placeholder>
                </w:sdtPr>
                <w:sdtEndPr>
                  <w:rPr>
                    <w:bCs w:val="0"/>
                    <w:caps w:val="0"/>
                  </w:rPr>
                </w:sdtEndPr>
                <w:sdtContent>
                  <w:p w14:paraId="51D0FF20" w14:textId="254EFFAF" w:rsidR="006E3C6F" w:rsidRPr="00B600C3" w:rsidRDefault="001F35B9" w:rsidP="00B600C3">
                    <w:pPr>
                      <w:pStyle w:val="Akapitzlist"/>
                      <w:numPr>
                        <w:ilvl w:val="0"/>
                        <w:numId w:val="12"/>
                      </w:numPr>
                      <w:rPr>
                        <w:rFonts w:asciiTheme="majorHAnsi" w:hAnsiTheme="majorHAnsi" w:cstheme="majorHAnsi"/>
                        <w:b/>
                        <w:color w:val="auto"/>
                      </w:rPr>
                    </w:pPr>
                    <w:r w:rsidRPr="00B600C3">
                      <w:rPr>
                        <w:rFonts w:asciiTheme="majorHAnsi" w:hAnsiTheme="majorHAnsi" w:cstheme="majorHAnsi"/>
                        <w:color w:val="auto"/>
                      </w:rPr>
                      <w:t xml:space="preserve">Język angielski </w:t>
                    </w:r>
                    <w:r w:rsidR="00B600C3">
                      <w:rPr>
                        <w:rFonts w:asciiTheme="majorHAnsi" w:hAnsiTheme="majorHAnsi" w:cstheme="majorHAnsi"/>
                        <w:color w:val="auto"/>
                      </w:rPr>
                      <w:t>–</w:t>
                    </w:r>
                    <w:r w:rsidRPr="00B600C3">
                      <w:rPr>
                        <w:rFonts w:asciiTheme="majorHAnsi" w:hAnsiTheme="majorHAnsi" w:cstheme="majorHAnsi"/>
                        <w:color w:val="auto"/>
                      </w:rPr>
                      <w:t xml:space="preserve"> komunikatywny</w:t>
                    </w:r>
                    <w:r w:rsidR="00B600C3">
                      <w:rPr>
                        <w:rFonts w:asciiTheme="majorHAnsi" w:hAnsiTheme="majorHAnsi" w:cstheme="majorHAnsi"/>
                        <w:color w:val="auto"/>
                      </w:rPr>
                      <w:t xml:space="preserve"> </w:t>
                    </w:r>
                    <w:r w:rsidRPr="00B600C3">
                      <w:rPr>
                        <w:rFonts w:asciiTheme="majorHAnsi" w:hAnsiTheme="majorHAnsi" w:cstheme="majorHAnsi"/>
                        <w:color w:val="auto"/>
                      </w:rPr>
                      <w:t xml:space="preserve">- poziom </w:t>
                    </w:r>
                    <w:r w:rsidR="00B600C3">
                      <w:rPr>
                        <w:rFonts w:asciiTheme="majorHAnsi" w:hAnsiTheme="majorHAnsi" w:cstheme="majorHAnsi"/>
                        <w:color w:val="auto"/>
                      </w:rPr>
                      <w:t>B</w:t>
                    </w:r>
                    <w:r w:rsidRPr="00B600C3">
                      <w:rPr>
                        <w:rFonts w:asciiTheme="majorHAnsi" w:hAnsiTheme="majorHAnsi" w:cstheme="majorHAnsi"/>
                        <w:color w:val="auto"/>
                      </w:rPr>
                      <w:t>2</w:t>
                    </w:r>
                  </w:p>
                </w:sdtContent>
              </w:sdt>
              <w:sdt>
                <w:sdtPr>
                  <w:rPr>
                    <w:b/>
                    <w:bCs/>
                    <w:caps/>
                  </w:rPr>
                  <w:id w:val="713312460"/>
                  <w:placeholder>
                    <w:docPart w:val="6269581E91044720BB796F934217497D"/>
                  </w:placeholder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14:paraId="5A666322" w14:textId="556E70E0" w:rsidR="008755A0" w:rsidRPr="00B600C3" w:rsidRDefault="001F35B9" w:rsidP="00B600C3">
                    <w:pPr>
                      <w:pStyle w:val="Akapitzlist"/>
                      <w:numPr>
                        <w:ilvl w:val="0"/>
                        <w:numId w:val="12"/>
                      </w:numPr>
                      <w:rPr>
                        <w:rFonts w:asciiTheme="majorHAnsi" w:hAnsiTheme="majorHAnsi" w:cstheme="majorHAnsi"/>
                        <w:color w:val="auto"/>
                      </w:rPr>
                    </w:pPr>
                    <w:r w:rsidRPr="00B600C3">
                      <w:rPr>
                        <w:rFonts w:asciiTheme="majorHAnsi" w:hAnsiTheme="majorHAnsi" w:cstheme="majorHAnsi"/>
                        <w:color w:val="auto"/>
                      </w:rPr>
                      <w:t xml:space="preserve">Język niemiecki </w:t>
                    </w:r>
                    <w:r w:rsidR="00B600C3">
                      <w:rPr>
                        <w:rFonts w:asciiTheme="majorHAnsi" w:hAnsiTheme="majorHAnsi" w:cstheme="majorHAnsi"/>
                        <w:color w:val="auto"/>
                      </w:rPr>
                      <w:t>–</w:t>
                    </w:r>
                    <w:r w:rsidRPr="00B600C3">
                      <w:rPr>
                        <w:rFonts w:asciiTheme="majorHAnsi" w:hAnsiTheme="majorHAnsi" w:cstheme="majorHAnsi"/>
                        <w:color w:val="auto"/>
                      </w:rPr>
                      <w:t xml:space="preserve"> podstawowy</w:t>
                    </w:r>
                    <w:r w:rsidR="00B600C3">
                      <w:rPr>
                        <w:rFonts w:asciiTheme="majorHAnsi" w:hAnsiTheme="majorHAnsi" w:cstheme="majorHAnsi"/>
                        <w:color w:val="auto"/>
                      </w:rPr>
                      <w:t xml:space="preserve"> </w:t>
                    </w:r>
                    <w:r w:rsidRPr="00B600C3">
                      <w:rPr>
                        <w:rFonts w:asciiTheme="majorHAnsi" w:hAnsiTheme="majorHAnsi" w:cstheme="majorHAnsi"/>
                        <w:color w:val="auto"/>
                      </w:rPr>
                      <w:t xml:space="preserve">- poziom </w:t>
                    </w:r>
                    <w:r w:rsidR="00B600C3">
                      <w:rPr>
                        <w:rFonts w:asciiTheme="majorHAnsi" w:hAnsiTheme="majorHAnsi" w:cstheme="majorHAnsi"/>
                        <w:color w:val="auto"/>
                      </w:rPr>
                      <w:t>A</w:t>
                    </w:r>
                    <w:r w:rsidRPr="00B600C3">
                      <w:rPr>
                        <w:rFonts w:asciiTheme="majorHAnsi" w:hAnsiTheme="majorHAnsi" w:cstheme="majorHAnsi"/>
                        <w:color w:val="auto"/>
                      </w:rPr>
                      <w:t>1</w:t>
                    </w:r>
                    <w:r w:rsidR="00B600C3" w:rsidRPr="00B600C3">
                      <w:rPr>
                        <w:rFonts w:asciiTheme="majorHAnsi" w:hAnsiTheme="majorHAnsi" w:cstheme="majorHAnsi"/>
                        <w:b/>
                        <w:color w:val="auto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6C2565" w:rsidRPr="00B600C3" w14:paraId="0A105BF3" w14:textId="77777777" w:rsidTr="006E5F73">
        <w:tc>
          <w:tcPr>
            <w:tcW w:w="1669" w:type="dxa"/>
          </w:tcPr>
          <w:p w14:paraId="0A392061" w14:textId="77777777" w:rsidR="006C2565" w:rsidRPr="00B600C3" w:rsidRDefault="008755A0" w:rsidP="006C2565">
            <w:pPr>
              <w:pStyle w:val="Nagwek1"/>
              <w:spacing w:line="340" w:lineRule="exact"/>
            </w:pPr>
            <w:r w:rsidRPr="00B600C3">
              <w:rPr>
                <w:lang w:bidi="pl-PL"/>
              </w:rPr>
              <w:t>Zainteresowania</w:t>
            </w:r>
          </w:p>
        </w:tc>
        <w:tc>
          <w:tcPr>
            <w:tcW w:w="6" w:type="dxa"/>
          </w:tcPr>
          <w:p w14:paraId="4C9BE76E" w14:textId="77777777" w:rsidR="006C2565" w:rsidRPr="00B600C3" w:rsidRDefault="006C2565" w:rsidP="006C2565">
            <w:pPr>
              <w:spacing w:line="340" w:lineRule="exact"/>
            </w:pPr>
          </w:p>
        </w:tc>
        <w:tc>
          <w:tcPr>
            <w:tcW w:w="8673" w:type="dxa"/>
          </w:tcPr>
          <w:sdt>
            <w:sdtPr>
              <w:rPr>
                <w:rFonts w:asciiTheme="majorHAnsi" w:hAnsiTheme="majorHAnsi" w:cstheme="majorHAnsi"/>
                <w:bCs/>
                <w:caps/>
                <w:color w:val="auto"/>
              </w:rPr>
              <w:id w:val="1779526523"/>
            </w:sdtPr>
            <w:sdtEndPr>
              <w:rPr>
                <w:bCs w:val="0"/>
                <w:caps w:val="0"/>
              </w:rPr>
            </w:sdtEndPr>
            <w:sdtContent>
              <w:sdt>
                <w:sdtPr>
                  <w:rPr>
                    <w:rFonts w:asciiTheme="majorHAnsi" w:hAnsiTheme="majorHAnsi" w:cstheme="majorHAnsi"/>
                    <w:bCs/>
                    <w:caps/>
                    <w:color w:val="auto"/>
                  </w:rPr>
                  <w:id w:val="-1596786732"/>
                  <w:placeholder>
                    <w:docPart w:val="6202FD44D467417DA1B3FF0A01D0DE9B"/>
                  </w:placeholder>
                </w:sdtPr>
                <w:sdtEndPr>
                  <w:rPr>
                    <w:bCs w:val="0"/>
                    <w:caps w:val="0"/>
                  </w:rPr>
                </w:sdtEndPr>
                <w:sdtContent>
                  <w:p w14:paraId="140A37A9" w14:textId="77777777" w:rsidR="001F35B9" w:rsidRPr="00B600C3" w:rsidRDefault="001F35B9" w:rsidP="005E576C">
                    <w:pPr>
                      <w:pStyle w:val="Akapitzlist"/>
                      <w:numPr>
                        <w:ilvl w:val="0"/>
                        <w:numId w:val="8"/>
                      </w:numPr>
                      <w:rPr>
                        <w:rFonts w:asciiTheme="majorHAnsi" w:hAnsiTheme="majorHAnsi" w:cstheme="majorHAnsi"/>
                        <w:color w:val="auto"/>
                      </w:rPr>
                    </w:pPr>
                    <w:r w:rsidRPr="00B600C3">
                      <w:rPr>
                        <w:rFonts w:asciiTheme="majorHAnsi" w:hAnsiTheme="majorHAnsi" w:cstheme="majorHAnsi"/>
                        <w:color w:val="auto"/>
                      </w:rPr>
                      <w:t>sport: tenis i piłka nożna</w:t>
                    </w:r>
                  </w:p>
                  <w:p w14:paraId="2F996EDE" w14:textId="0E32CAA6" w:rsidR="001F35B9" w:rsidRPr="00B600C3" w:rsidRDefault="001F35B9" w:rsidP="00B600C3">
                    <w:pPr>
                      <w:pStyle w:val="Akapitzlist"/>
                      <w:numPr>
                        <w:ilvl w:val="0"/>
                        <w:numId w:val="8"/>
                      </w:numPr>
                      <w:rPr>
                        <w:rFonts w:asciiTheme="majorHAnsi" w:hAnsiTheme="majorHAnsi" w:cstheme="majorHAnsi"/>
                        <w:color w:val="auto"/>
                      </w:rPr>
                    </w:pPr>
                    <w:r w:rsidRPr="00B600C3">
                      <w:rPr>
                        <w:rFonts w:asciiTheme="majorHAnsi" w:hAnsiTheme="majorHAnsi" w:cstheme="majorHAnsi"/>
                        <w:color w:val="auto"/>
                      </w:rPr>
                      <w:t>ogrodnictwo: kamień ozdobny i kruszywa dekoracyjne</w:t>
                    </w:r>
                  </w:p>
                  <w:p w14:paraId="2C3F0E32" w14:textId="3BE79566" w:rsidR="006C2565" w:rsidRPr="00B600C3" w:rsidRDefault="00000000" w:rsidP="00B600C3">
                    <w:pPr>
                      <w:pStyle w:val="Akapitzlist"/>
                      <w:rPr>
                        <w:rFonts w:asciiTheme="majorHAnsi" w:hAnsiTheme="majorHAnsi" w:cstheme="majorHAnsi"/>
                        <w:color w:val="auto"/>
                      </w:rPr>
                    </w:pPr>
                  </w:p>
                </w:sdtContent>
              </w:sdt>
            </w:sdtContent>
          </w:sdt>
        </w:tc>
      </w:tr>
      <w:tr w:rsidR="006C2565" w:rsidRPr="00B600C3" w14:paraId="1CC38BA1" w14:textId="77777777" w:rsidTr="006E5F73">
        <w:tc>
          <w:tcPr>
            <w:tcW w:w="1669" w:type="dxa"/>
          </w:tcPr>
          <w:p w14:paraId="30A42D34" w14:textId="77777777" w:rsidR="006C2565" w:rsidRPr="00B600C3" w:rsidRDefault="006C2565" w:rsidP="006C2565">
            <w:pPr>
              <w:pStyle w:val="Nagwek1"/>
              <w:spacing w:line="340" w:lineRule="exact"/>
            </w:pPr>
            <w:r w:rsidRPr="00B600C3">
              <w:rPr>
                <w:lang w:bidi="pl-PL"/>
              </w:rPr>
              <w:t>INFORMACJE DODATKOWE</w:t>
            </w:r>
          </w:p>
        </w:tc>
        <w:tc>
          <w:tcPr>
            <w:tcW w:w="6" w:type="dxa"/>
          </w:tcPr>
          <w:p w14:paraId="2566F903" w14:textId="77777777" w:rsidR="006C2565" w:rsidRPr="00B600C3" w:rsidRDefault="006C2565" w:rsidP="006C2565">
            <w:pPr>
              <w:spacing w:line="340" w:lineRule="exact"/>
            </w:pPr>
          </w:p>
        </w:tc>
        <w:tc>
          <w:tcPr>
            <w:tcW w:w="8673" w:type="dxa"/>
          </w:tcPr>
          <w:sdt>
            <w:sdtPr>
              <w:rPr>
                <w:rFonts w:asciiTheme="minorHAnsi" w:eastAsiaTheme="minorEastAsia" w:hAnsiTheme="minorHAnsi" w:cstheme="majorHAnsi"/>
                <w:b w:val="0"/>
                <w:bCs w:val="0"/>
                <w:caps w:val="0"/>
                <w:color w:val="auto"/>
              </w:rPr>
              <w:id w:val="-1883713024"/>
            </w:sdtPr>
            <w:sdtContent>
              <w:sdt>
                <w:sdtPr>
                  <w:rPr>
                    <w:rFonts w:asciiTheme="minorHAnsi" w:eastAsiaTheme="minorEastAsia" w:hAnsiTheme="minorHAnsi" w:cstheme="majorHAnsi"/>
                    <w:b w:val="0"/>
                    <w:bCs w:val="0"/>
                    <w:caps w:val="0"/>
                    <w:color w:val="auto"/>
                  </w:rPr>
                  <w:id w:val="-1368215953"/>
                </w:sdtPr>
                <w:sdtContent>
                  <w:p w14:paraId="7A6BA8C0" w14:textId="2E8E1187" w:rsidR="006C2565" w:rsidRPr="00B600C3" w:rsidRDefault="00DC44F2" w:rsidP="00DC44F2">
                    <w:pPr>
                      <w:pStyle w:val="Nagwek2"/>
                      <w:numPr>
                        <w:ilvl w:val="0"/>
                        <w:numId w:val="3"/>
                      </w:numPr>
                      <w:spacing w:line="340" w:lineRule="exact"/>
                      <w:rPr>
                        <w:rFonts w:eastAsiaTheme="minorEastAsia" w:cstheme="majorHAnsi"/>
                        <w:color w:val="auto"/>
                      </w:rPr>
                    </w:pPr>
                    <w:r w:rsidRPr="00B600C3">
                      <w:rPr>
                        <w:rFonts w:eastAsiaTheme="minorEastAsia" w:cstheme="majorHAnsi"/>
                        <w:b w:val="0"/>
                        <w:bCs w:val="0"/>
                        <w:caps w:val="0"/>
                        <w:color w:val="auto"/>
                      </w:rPr>
                      <w:t xml:space="preserve">Prawo jazdy </w:t>
                    </w:r>
                    <w:r w:rsidR="00E419BC" w:rsidRPr="00B600C3">
                      <w:rPr>
                        <w:rFonts w:eastAsiaTheme="minorEastAsia" w:cstheme="majorHAnsi"/>
                        <w:b w:val="0"/>
                        <w:bCs w:val="0"/>
                        <w:caps w:val="0"/>
                        <w:color w:val="auto"/>
                      </w:rPr>
                      <w:t>kat. B</w:t>
                    </w:r>
                    <w:r w:rsidRPr="00B600C3">
                      <w:rPr>
                        <w:rFonts w:eastAsiaTheme="minorEastAsia" w:cstheme="majorHAnsi"/>
                        <w:b w:val="0"/>
                        <w:bCs w:val="0"/>
                        <w:caps w:val="0"/>
                        <w:color w:val="auto"/>
                      </w:rPr>
                      <w:t xml:space="preserve">    </w:t>
                    </w:r>
                  </w:p>
                  <w:p w14:paraId="0F35C497" w14:textId="77777777" w:rsidR="006C2565" w:rsidRPr="00B600C3" w:rsidRDefault="006C2565" w:rsidP="00DC44F2">
                    <w:pPr>
                      <w:pStyle w:val="Tekstyciorysu"/>
                      <w:numPr>
                        <w:ilvl w:val="0"/>
                        <w:numId w:val="3"/>
                      </w:numPr>
                      <w:spacing w:line="340" w:lineRule="exact"/>
                      <w:rPr>
                        <w:rFonts w:asciiTheme="majorHAnsi" w:hAnsiTheme="majorHAnsi" w:cstheme="majorHAnsi"/>
                        <w:color w:val="auto"/>
                      </w:rPr>
                    </w:pPr>
                    <w:r w:rsidRPr="00B600C3">
                      <w:rPr>
                        <w:rFonts w:asciiTheme="majorHAnsi" w:hAnsiTheme="majorHAnsi" w:cstheme="majorHAnsi"/>
                        <w:color w:val="auto"/>
                      </w:rPr>
                      <w:t>Własny samochód</w:t>
                    </w:r>
                  </w:p>
                </w:sdtContent>
              </w:sdt>
            </w:sdtContent>
          </w:sdt>
        </w:tc>
      </w:tr>
      <w:tr w:rsidR="006C2565" w:rsidRPr="00B600C3" w14:paraId="04B8831A" w14:textId="77777777" w:rsidTr="006E5F73">
        <w:tc>
          <w:tcPr>
            <w:tcW w:w="1669" w:type="dxa"/>
          </w:tcPr>
          <w:p w14:paraId="14D070DD" w14:textId="77777777" w:rsidR="006C2565" w:rsidRPr="00B600C3" w:rsidRDefault="006C2565" w:rsidP="006C2565">
            <w:pPr>
              <w:pStyle w:val="Nagwek1"/>
              <w:spacing w:line="340" w:lineRule="exact"/>
            </w:pPr>
            <w:r w:rsidRPr="00B600C3">
              <w:rPr>
                <w:lang w:bidi="pl-PL"/>
              </w:rPr>
              <w:t>Referencje</w:t>
            </w:r>
          </w:p>
        </w:tc>
        <w:tc>
          <w:tcPr>
            <w:tcW w:w="6" w:type="dxa"/>
          </w:tcPr>
          <w:p w14:paraId="1B868BCE" w14:textId="77777777" w:rsidR="006C2565" w:rsidRPr="00B600C3" w:rsidRDefault="006C2565" w:rsidP="006C2565">
            <w:pPr>
              <w:spacing w:line="340" w:lineRule="exact"/>
            </w:pPr>
          </w:p>
        </w:tc>
        <w:tc>
          <w:tcPr>
            <w:tcW w:w="8673" w:type="dxa"/>
          </w:tcPr>
          <w:sdt>
            <w:sdtPr>
              <w:rPr>
                <w:rFonts w:eastAsiaTheme="minorEastAsia" w:cstheme="majorHAnsi"/>
                <w:b w:val="0"/>
                <w:bCs w:val="0"/>
                <w:caps w:val="0"/>
                <w:color w:val="auto"/>
              </w:rPr>
              <w:id w:val="-1447070654"/>
            </w:sdtPr>
            <w:sdtEndPr>
              <w:rPr>
                <w:rFonts w:eastAsiaTheme="majorEastAsia"/>
                <w:b/>
                <w:bCs/>
                <w:caps/>
              </w:rPr>
            </w:sdtEndPr>
            <w:sdtContent>
              <w:sdt>
                <w:sdtPr>
                  <w:rPr>
                    <w:rFonts w:eastAsiaTheme="minorEastAsia" w:cstheme="majorHAnsi"/>
                    <w:b w:val="0"/>
                    <w:bCs w:val="0"/>
                    <w:caps w:val="0"/>
                    <w:color w:val="auto"/>
                  </w:rPr>
                  <w:id w:val="1829789635"/>
                </w:sdtPr>
                <w:sdtEndPr>
                  <w:rPr>
                    <w:rFonts w:eastAsiaTheme="majorEastAsia"/>
                    <w:b/>
                    <w:bCs/>
                    <w:caps/>
                  </w:rPr>
                </w:sdtEndPr>
                <w:sdtContent>
                  <w:p w14:paraId="13AE162F" w14:textId="77777777" w:rsidR="006C2565" w:rsidRPr="00B600C3" w:rsidRDefault="008275F8" w:rsidP="006C2565">
                    <w:pPr>
                      <w:pStyle w:val="Nagwek2"/>
                      <w:spacing w:line="340" w:lineRule="exact"/>
                      <w:rPr>
                        <w:rFonts w:cstheme="majorHAnsi"/>
                        <w:color w:val="auto"/>
                      </w:rPr>
                    </w:pPr>
                    <w:r w:rsidRPr="00B600C3">
                      <w:rPr>
                        <w:rFonts w:eastAsiaTheme="minorEastAsia" w:cstheme="majorHAnsi"/>
                        <w:b w:val="0"/>
                        <w:bCs w:val="0"/>
                        <w:caps w:val="0"/>
                        <w:color w:val="auto"/>
                      </w:rPr>
                      <w:t xml:space="preserve">  </w:t>
                    </w:r>
                    <w:r w:rsidR="009F1402" w:rsidRPr="00B600C3">
                      <w:rPr>
                        <w:rFonts w:cstheme="majorHAnsi"/>
                        <w:b w:val="0"/>
                        <w:color w:val="auto"/>
                      </w:rPr>
                      <w:t>VICTOR Verhoeven</w:t>
                    </w:r>
                  </w:p>
                  <w:p w14:paraId="1895D355" w14:textId="77777777" w:rsidR="00F92E21" w:rsidRPr="00B600C3" w:rsidRDefault="008275F8" w:rsidP="00F92E21">
                    <w:pPr>
                      <w:pStyle w:val="Nagwek2"/>
                      <w:rPr>
                        <w:rFonts w:cstheme="majorHAnsi"/>
                        <w:b w:val="0"/>
                        <w:color w:val="auto"/>
                      </w:rPr>
                    </w:pPr>
                    <w:r w:rsidRPr="00B600C3">
                      <w:rPr>
                        <w:rFonts w:cstheme="majorHAnsi"/>
                        <w:b w:val="0"/>
                        <w:color w:val="auto"/>
                      </w:rPr>
                      <w:t xml:space="preserve">  </w:t>
                    </w:r>
                    <w:r w:rsidR="009F1402" w:rsidRPr="00B600C3">
                      <w:rPr>
                        <w:rFonts w:cstheme="majorHAnsi"/>
                        <w:b w:val="0"/>
                        <w:color w:val="auto"/>
                      </w:rPr>
                      <w:t xml:space="preserve">HR Manager BudInvest Sp. z o.o. Antwerpia, Belgia </w:t>
                    </w:r>
                  </w:p>
                  <w:p w14:paraId="46D91794" w14:textId="08ED1526" w:rsidR="006C2565" w:rsidRPr="00B600C3" w:rsidRDefault="00F92E21" w:rsidP="00F92E21">
                    <w:pPr>
                      <w:pStyle w:val="Nagwek2"/>
                      <w:rPr>
                        <w:rFonts w:cstheme="majorHAnsi"/>
                        <w:b w:val="0"/>
                        <w:color w:val="auto"/>
                      </w:rPr>
                    </w:pPr>
                    <w:r w:rsidRPr="00B600C3">
                      <w:rPr>
                        <w:rFonts w:cstheme="majorHAnsi"/>
                        <w:b w:val="0"/>
                        <w:color w:val="auto"/>
                      </w:rPr>
                      <w:t xml:space="preserve">  </w:t>
                    </w:r>
                    <w:r w:rsidR="009F1402" w:rsidRPr="00B600C3">
                      <w:rPr>
                        <w:rFonts w:cstheme="majorHAnsi"/>
                        <w:b w:val="0"/>
                        <w:color w:val="auto"/>
                      </w:rPr>
                      <w:t>Tel. (+32)</w:t>
                    </w:r>
                    <w:r w:rsidR="00B600C3">
                      <w:rPr>
                        <w:rFonts w:cstheme="majorHAnsi"/>
                        <w:b w:val="0"/>
                        <w:color w:val="auto"/>
                      </w:rPr>
                      <w:t xml:space="preserve"> </w:t>
                    </w:r>
                    <w:r w:rsidR="009F1402" w:rsidRPr="00B600C3">
                      <w:rPr>
                        <w:rFonts w:cstheme="majorHAnsi"/>
                        <w:b w:val="0"/>
                        <w:color w:val="auto"/>
                      </w:rPr>
                      <w:t>579908732</w:t>
                    </w:r>
                  </w:p>
                </w:sdtContent>
              </w:sdt>
              <w:sdt>
                <w:sdtPr>
                  <w:rPr>
                    <w:rFonts w:eastAsiaTheme="minorEastAsia" w:cstheme="majorHAnsi"/>
                    <w:b w:val="0"/>
                    <w:bCs w:val="0"/>
                    <w:caps w:val="0"/>
                    <w:color w:val="auto"/>
                  </w:rPr>
                  <w:id w:val="1597210863"/>
                </w:sdtPr>
                <w:sdtEndPr>
                  <w:rPr>
                    <w:rFonts w:eastAsiaTheme="majorEastAsia"/>
                    <w:b/>
                    <w:bCs/>
                    <w:caps/>
                  </w:rPr>
                </w:sdtEndPr>
                <w:sdtContent>
                  <w:sdt>
                    <w:sdtPr>
                      <w:rPr>
                        <w:rFonts w:eastAsiaTheme="minorEastAsia" w:cstheme="majorHAnsi"/>
                        <w:b w:val="0"/>
                        <w:bCs w:val="0"/>
                        <w:caps w:val="0"/>
                        <w:color w:val="auto"/>
                      </w:rPr>
                      <w:id w:val="-2025012706"/>
                    </w:sdtPr>
                    <w:sdtEndPr>
                      <w:rPr>
                        <w:rFonts w:eastAsiaTheme="majorEastAsia"/>
                        <w:b/>
                        <w:bCs/>
                        <w:caps/>
                      </w:rPr>
                    </w:sdtEndPr>
                    <w:sdtContent>
                      <w:p w14:paraId="116A6F58" w14:textId="77777777" w:rsidR="009F1402" w:rsidRPr="00B600C3" w:rsidRDefault="008275F8" w:rsidP="009F1402">
                        <w:pPr>
                          <w:pStyle w:val="Nagwek2"/>
                          <w:spacing w:line="340" w:lineRule="exact"/>
                          <w:rPr>
                            <w:rFonts w:cstheme="majorHAnsi"/>
                            <w:b w:val="0"/>
                            <w:color w:val="auto"/>
                          </w:rPr>
                        </w:pPr>
                        <w:r w:rsidRPr="00B600C3">
                          <w:rPr>
                            <w:rFonts w:eastAsiaTheme="minorEastAsia" w:cstheme="majorHAnsi"/>
                            <w:b w:val="0"/>
                            <w:bCs w:val="0"/>
                            <w:caps w:val="0"/>
                            <w:color w:val="auto"/>
                          </w:rPr>
                          <w:t xml:space="preserve">  </w:t>
                        </w:r>
                        <w:r w:rsidR="009F1402" w:rsidRPr="00B600C3">
                          <w:rPr>
                            <w:rFonts w:cstheme="majorHAnsi"/>
                            <w:b w:val="0"/>
                            <w:color w:val="auto"/>
                          </w:rPr>
                          <w:t>Jurgen Schloss</w:t>
                        </w:r>
                      </w:p>
                      <w:p w14:paraId="3B3E4FFF" w14:textId="77777777" w:rsidR="009F1402" w:rsidRPr="00B600C3" w:rsidRDefault="008275F8" w:rsidP="009F1402">
                        <w:pPr>
                          <w:pStyle w:val="Nagwek2"/>
                          <w:rPr>
                            <w:rFonts w:cstheme="majorHAnsi"/>
                            <w:b w:val="0"/>
                            <w:color w:val="auto"/>
                          </w:rPr>
                        </w:pPr>
                        <w:r w:rsidRPr="00B600C3">
                          <w:rPr>
                            <w:rFonts w:cstheme="majorHAnsi"/>
                            <w:b w:val="0"/>
                            <w:color w:val="auto"/>
                          </w:rPr>
                          <w:t xml:space="preserve">  </w:t>
                        </w:r>
                        <w:r w:rsidR="009F1402" w:rsidRPr="00B600C3">
                          <w:rPr>
                            <w:rFonts w:cstheme="majorHAnsi"/>
                            <w:b w:val="0"/>
                            <w:color w:val="auto"/>
                          </w:rPr>
                          <w:t>Kierownik/ HR MANAGER QUIP AG Bremen, Niemcy</w:t>
                        </w:r>
                      </w:p>
                      <w:p w14:paraId="608FB8FC" w14:textId="0A510922" w:rsidR="006C2565" w:rsidRPr="00B600C3" w:rsidRDefault="008275F8" w:rsidP="009F1402">
                        <w:pPr>
                          <w:pStyle w:val="Nagwek2"/>
                          <w:rPr>
                            <w:rFonts w:cstheme="majorHAnsi"/>
                            <w:color w:val="auto"/>
                          </w:rPr>
                        </w:pPr>
                        <w:r w:rsidRPr="00B600C3">
                          <w:rPr>
                            <w:rFonts w:cstheme="majorHAnsi"/>
                            <w:color w:val="auto"/>
                          </w:rPr>
                          <w:t xml:space="preserve">  </w:t>
                        </w:r>
                        <w:r w:rsidR="009F1402" w:rsidRPr="00B600C3">
                          <w:rPr>
                            <w:rFonts w:cstheme="majorHAnsi"/>
                            <w:b w:val="0"/>
                            <w:color w:val="auto"/>
                          </w:rPr>
                          <w:t>Tel. (+49)</w:t>
                        </w:r>
                        <w:r w:rsidR="00B600C3">
                          <w:rPr>
                            <w:rFonts w:cstheme="majorHAnsi"/>
                            <w:b w:val="0"/>
                            <w:color w:val="auto"/>
                          </w:rPr>
                          <w:t xml:space="preserve"> </w:t>
                        </w:r>
                        <w:r w:rsidR="009F1402" w:rsidRPr="00B600C3">
                          <w:rPr>
                            <w:rFonts w:cstheme="majorHAnsi"/>
                            <w:b w:val="0"/>
                            <w:color w:val="auto"/>
                          </w:rPr>
                          <w:t>1637000732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358A30F9" w14:textId="77777777" w:rsidR="004866C4" w:rsidRPr="00B600C3" w:rsidRDefault="004866C4" w:rsidP="00A2411C"/>
    <w:sdt>
      <w:sdtPr>
        <w:id w:val="-1771852145"/>
        <w:placeholder>
          <w:docPart w:val="CD313A0EDE86483CBC0E483D58C0502E"/>
        </w:placeholder>
        <w:showingPlcHdr/>
        <w:text/>
      </w:sdtPr>
      <w:sdtContent>
        <w:p w14:paraId="11858099" w14:textId="77777777" w:rsidR="000D553F" w:rsidRPr="00B600C3" w:rsidRDefault="00AA0168" w:rsidP="00C87D7E">
          <w:pPr>
            <w:pStyle w:val="INFORMACYJNY"/>
          </w:pPr>
          <w:r w:rsidRPr="00B600C3">
            <w:t xml:space="preserve">Klauzula obowiązkowa </w:t>
          </w:r>
          <w:r w:rsidRPr="00B600C3">
            <w:rPr>
              <w:rStyle w:val="Tekstzastpczy"/>
            </w:rPr>
    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    </w:r>
        </w:p>
      </w:sdtContent>
    </w:sdt>
    <w:p w14:paraId="49A333A4" w14:textId="299E9ED5" w:rsidR="000D553F" w:rsidRPr="00B600C3" w:rsidRDefault="000D553F" w:rsidP="00C87D7E">
      <w:pPr>
        <w:pStyle w:val="INFORMACYJNY"/>
      </w:pPr>
      <w:r w:rsidRPr="00B600C3">
        <w:t xml:space="preserve"> </w:t>
      </w:r>
    </w:p>
    <w:p w14:paraId="5E5EFBC4" w14:textId="6BA70256" w:rsidR="006E5F73" w:rsidRPr="00B600C3" w:rsidRDefault="006E5F73" w:rsidP="00C87D7E">
      <w:pPr>
        <w:pStyle w:val="INFORMACYJNY"/>
      </w:pPr>
      <w:sdt>
        <w:sdtPr>
          <w:rPr>
            <w:color w:val="auto"/>
          </w:rPr>
          <w:id w:val="-5647254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B600C3">
            <w:rPr>
              <w:rFonts w:ascii="MS Gothic" w:eastAsia="MS Gothic" w:hAnsi="MS Gothic"/>
              <w:color w:val="auto"/>
            </w:rPr>
            <w:t>☒</w:t>
          </w:r>
        </w:sdtContent>
      </w:sdt>
      <w:r w:rsidRPr="00B600C3">
        <w:rPr>
          <w:color w:val="auto"/>
        </w:rPr>
        <w:t>Wyrażam dobrowolną zgodę na wykorzystanie CV w przyszłych procesach rekrutacyjnych organizowanych przez firmę LINK2WORK Sp. z o.o., ul. Krawiecka 7/4, 45-023 Opole, przez okres 2ch lat.</w:t>
      </w:r>
    </w:p>
    <w:sectPr w:rsidR="006E5F73" w:rsidRPr="00B600C3" w:rsidSect="00A2411C">
      <w:footerReference w:type="default" r:id="rId13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1B84" w14:textId="77777777" w:rsidR="000275BD" w:rsidRDefault="000275BD">
      <w:pPr>
        <w:spacing w:before="0" w:after="0" w:line="240" w:lineRule="auto"/>
      </w:pPr>
      <w:r>
        <w:separator/>
      </w:r>
    </w:p>
  </w:endnote>
  <w:endnote w:type="continuationSeparator" w:id="0">
    <w:p w14:paraId="719B3A34" w14:textId="77777777" w:rsidR="000275BD" w:rsidRDefault="000275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863"/>
      <w:gridCol w:w="4883"/>
    </w:tblGrid>
    <w:tr w:rsidR="004866C4" w14:paraId="00158A46" w14:textId="77777777">
      <w:tc>
        <w:tcPr>
          <w:tcW w:w="5148" w:type="dxa"/>
        </w:tcPr>
        <w:p w14:paraId="7A848E33" w14:textId="77777777" w:rsidR="004866C4" w:rsidRDefault="001C738C">
          <w:pPr>
            <w:pStyle w:val="Stopka"/>
          </w:pPr>
          <w:r>
            <w:rPr>
              <w:lang w:bidi="pl-PL"/>
            </w:rPr>
            <w:t xml:space="preserve">Strona | </w:t>
          </w:r>
          <w:r w:rsidR="00F24FA1">
            <w:rPr>
              <w:lang w:bidi="pl-PL"/>
            </w:rPr>
            <w:fldChar w:fldCharType="begin"/>
          </w:r>
          <w:r>
            <w:rPr>
              <w:lang w:bidi="pl-PL"/>
            </w:rPr>
            <w:instrText xml:space="preserve"> PAGE   \* MERGEFORMAT </w:instrText>
          </w:r>
          <w:r w:rsidR="00F24FA1">
            <w:rPr>
              <w:lang w:bidi="pl-PL"/>
            </w:rPr>
            <w:fldChar w:fldCharType="separate"/>
          </w:r>
          <w:r w:rsidR="002A7C74">
            <w:rPr>
              <w:noProof/>
              <w:lang w:bidi="pl-PL"/>
            </w:rPr>
            <w:t>2</w:t>
          </w:r>
          <w:r w:rsidR="00F24FA1">
            <w:rPr>
              <w:lang w:bidi="pl-PL"/>
            </w:rPr>
            <w:fldChar w:fldCharType="end"/>
          </w:r>
        </w:p>
      </w:tc>
      <w:sdt>
        <w:sdtPr>
          <w:alias w:val="Twoje imię i nazwisko"/>
          <w:tag w:val=""/>
          <w:id w:val="-1352728942"/>
          <w:placeholder>
            <w:docPart w:val="94F3764B1A044B68BCA1BF304A0E2ED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148" w:type="dxa"/>
            </w:tcPr>
            <w:p w14:paraId="4A5027D9" w14:textId="77777777" w:rsidR="004866C4" w:rsidRDefault="001F35B9">
              <w:pPr>
                <w:pStyle w:val="Stopka"/>
                <w:jc w:val="right"/>
              </w:pPr>
              <w:r>
                <w:t>Jan KOWALSKI</w:t>
              </w:r>
            </w:p>
          </w:tc>
        </w:sdtContent>
      </w:sdt>
    </w:tr>
  </w:tbl>
  <w:p w14:paraId="55665C1F" w14:textId="77777777" w:rsidR="004866C4" w:rsidRDefault="00486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98A3" w14:textId="77777777" w:rsidR="000275BD" w:rsidRDefault="000275BD">
      <w:pPr>
        <w:spacing w:before="0" w:after="0" w:line="240" w:lineRule="auto"/>
      </w:pPr>
      <w:r>
        <w:separator/>
      </w:r>
    </w:p>
  </w:footnote>
  <w:footnote w:type="continuationSeparator" w:id="0">
    <w:p w14:paraId="26EC1500" w14:textId="77777777" w:rsidR="000275BD" w:rsidRDefault="000275B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A9E"/>
    <w:multiLevelType w:val="hybridMultilevel"/>
    <w:tmpl w:val="237CD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1091A"/>
    <w:multiLevelType w:val="multilevel"/>
    <w:tmpl w:val="AE48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51CBA"/>
    <w:multiLevelType w:val="hybridMultilevel"/>
    <w:tmpl w:val="A586AF82"/>
    <w:lvl w:ilvl="0" w:tplc="712AF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B3D0D"/>
    <w:multiLevelType w:val="hybridMultilevel"/>
    <w:tmpl w:val="0F48B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E3EF0"/>
    <w:multiLevelType w:val="hybridMultilevel"/>
    <w:tmpl w:val="F5E61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90169"/>
    <w:multiLevelType w:val="multilevel"/>
    <w:tmpl w:val="A0B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B79C0"/>
    <w:multiLevelType w:val="hybridMultilevel"/>
    <w:tmpl w:val="B4245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E5CDE"/>
    <w:multiLevelType w:val="multilevel"/>
    <w:tmpl w:val="FE2A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D2E2E"/>
    <w:multiLevelType w:val="hybridMultilevel"/>
    <w:tmpl w:val="F6F23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45415"/>
    <w:multiLevelType w:val="hybridMultilevel"/>
    <w:tmpl w:val="586E05C8"/>
    <w:lvl w:ilvl="0" w:tplc="712AF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E792F"/>
    <w:multiLevelType w:val="hybridMultilevel"/>
    <w:tmpl w:val="DA744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2069D"/>
    <w:multiLevelType w:val="multilevel"/>
    <w:tmpl w:val="AD4E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192645">
    <w:abstractNumId w:val="0"/>
  </w:num>
  <w:num w:numId="2" w16cid:durableId="859314212">
    <w:abstractNumId w:val="9"/>
  </w:num>
  <w:num w:numId="3" w16cid:durableId="169836126">
    <w:abstractNumId w:val="8"/>
  </w:num>
  <w:num w:numId="4" w16cid:durableId="1397242873">
    <w:abstractNumId w:val="1"/>
  </w:num>
  <w:num w:numId="5" w16cid:durableId="558514801">
    <w:abstractNumId w:val="5"/>
  </w:num>
  <w:num w:numId="6" w16cid:durableId="548758848">
    <w:abstractNumId w:val="11"/>
  </w:num>
  <w:num w:numId="7" w16cid:durableId="1066299514">
    <w:abstractNumId w:val="7"/>
  </w:num>
  <w:num w:numId="8" w16cid:durableId="443695664">
    <w:abstractNumId w:val="3"/>
  </w:num>
  <w:num w:numId="9" w16cid:durableId="2109347224">
    <w:abstractNumId w:val="4"/>
  </w:num>
  <w:num w:numId="10" w16cid:durableId="1727024754">
    <w:abstractNumId w:val="6"/>
  </w:num>
  <w:num w:numId="11" w16cid:durableId="229997413">
    <w:abstractNumId w:val="10"/>
  </w:num>
  <w:num w:numId="12" w16cid:durableId="86002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44"/>
    <w:rsid w:val="00026B0A"/>
    <w:rsid w:val="000275BD"/>
    <w:rsid w:val="000476BC"/>
    <w:rsid w:val="000B36E5"/>
    <w:rsid w:val="000D553F"/>
    <w:rsid w:val="00142D4D"/>
    <w:rsid w:val="0019067D"/>
    <w:rsid w:val="00191AC8"/>
    <w:rsid w:val="001A6844"/>
    <w:rsid w:val="001C738C"/>
    <w:rsid w:val="001F35B9"/>
    <w:rsid w:val="0021068D"/>
    <w:rsid w:val="00220B5E"/>
    <w:rsid w:val="00234273"/>
    <w:rsid w:val="002819DD"/>
    <w:rsid w:val="002A7C74"/>
    <w:rsid w:val="002F1059"/>
    <w:rsid w:val="00321913"/>
    <w:rsid w:val="003D5190"/>
    <w:rsid w:val="003E2914"/>
    <w:rsid w:val="003E642B"/>
    <w:rsid w:val="004866C4"/>
    <w:rsid w:val="004D67AA"/>
    <w:rsid w:val="00570B00"/>
    <w:rsid w:val="005C44A0"/>
    <w:rsid w:val="005E2310"/>
    <w:rsid w:val="005E576C"/>
    <w:rsid w:val="00617C39"/>
    <w:rsid w:val="006267E8"/>
    <w:rsid w:val="006C2565"/>
    <w:rsid w:val="006E3C6F"/>
    <w:rsid w:val="006E5F73"/>
    <w:rsid w:val="00703BE4"/>
    <w:rsid w:val="00715086"/>
    <w:rsid w:val="007628E6"/>
    <w:rsid w:val="008275F8"/>
    <w:rsid w:val="008728A8"/>
    <w:rsid w:val="008755A0"/>
    <w:rsid w:val="008F2615"/>
    <w:rsid w:val="0092007B"/>
    <w:rsid w:val="0096744A"/>
    <w:rsid w:val="009803C7"/>
    <w:rsid w:val="00992FE9"/>
    <w:rsid w:val="009B3FE7"/>
    <w:rsid w:val="009F1402"/>
    <w:rsid w:val="00A2411C"/>
    <w:rsid w:val="00A3144C"/>
    <w:rsid w:val="00A84883"/>
    <w:rsid w:val="00A84B5A"/>
    <w:rsid w:val="00AA0168"/>
    <w:rsid w:val="00AB6D0F"/>
    <w:rsid w:val="00B14440"/>
    <w:rsid w:val="00B600C3"/>
    <w:rsid w:val="00B71380"/>
    <w:rsid w:val="00C20B79"/>
    <w:rsid w:val="00C40059"/>
    <w:rsid w:val="00C73A60"/>
    <w:rsid w:val="00C87D7E"/>
    <w:rsid w:val="00D840B0"/>
    <w:rsid w:val="00DA6561"/>
    <w:rsid w:val="00DA684D"/>
    <w:rsid w:val="00DB73A1"/>
    <w:rsid w:val="00DC44F2"/>
    <w:rsid w:val="00E419BC"/>
    <w:rsid w:val="00E52B32"/>
    <w:rsid w:val="00E62B49"/>
    <w:rsid w:val="00F03581"/>
    <w:rsid w:val="00F24FA1"/>
    <w:rsid w:val="00F92E21"/>
    <w:rsid w:val="00F97200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01898"/>
  <w15:docId w15:val="{00687E34-D4C4-4A87-A8E0-BF79EA4F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lang w:val="pl-PL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FA1"/>
    <w:rPr>
      <w:kern w:val="20"/>
    </w:rPr>
  </w:style>
  <w:style w:type="paragraph" w:styleId="Nagwek1">
    <w:name w:val="heading 1"/>
    <w:basedOn w:val="Normalny"/>
    <w:next w:val="Normalny"/>
    <w:unhideWhenUsed/>
    <w:qFormat/>
    <w:rsid w:val="00F24FA1"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Nagwek2">
    <w:name w:val="heading 2"/>
    <w:basedOn w:val="Normalny"/>
    <w:next w:val="Normalny"/>
    <w:unhideWhenUsed/>
    <w:qFormat/>
    <w:rsid w:val="00F24FA1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F24F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4F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4F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4F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4F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4F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4F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1"/>
    <w:unhideWhenUsed/>
    <w:rsid w:val="00F24FA1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1"/>
    <w:rsid w:val="00F24FA1"/>
    <w:rPr>
      <w:kern w:val="20"/>
    </w:rPr>
  </w:style>
  <w:style w:type="paragraph" w:customStyle="1" w:styleId="Tekstyciorysu">
    <w:name w:val="Tekst życiorysu"/>
    <w:basedOn w:val="Normalny"/>
    <w:qFormat/>
    <w:rsid w:val="00F24FA1"/>
    <w:pPr>
      <w:spacing w:after="40"/>
      <w:ind w:right="1440"/>
    </w:pPr>
  </w:style>
  <w:style w:type="character" w:styleId="Tekstzastpczy">
    <w:name w:val="Placeholder Text"/>
    <w:basedOn w:val="Domylnaczcionkaakapitu"/>
    <w:uiPriority w:val="99"/>
    <w:semiHidden/>
    <w:rsid w:val="00F24FA1"/>
    <w:rPr>
      <w:color w:val="808080"/>
    </w:rPr>
  </w:style>
  <w:style w:type="table" w:styleId="Tabela-Siatka">
    <w:name w:val="Table Grid"/>
    <w:basedOn w:val="Standardowy"/>
    <w:uiPriority w:val="59"/>
    <w:rsid w:val="00F2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24FA1"/>
    <w:rPr>
      <w:rFonts w:asciiTheme="majorHAnsi" w:eastAsiaTheme="majorEastAsia" w:hAnsiTheme="majorHAnsi" w:cstheme="majorBidi"/>
      <w:b/>
      <w:bCs/>
      <w:color w:val="418AB3" w:themeColor="accent1"/>
      <w:kern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4FA1"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4FA1"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4FA1"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4FA1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4FA1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4FA1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yciorysu">
    <w:name w:val="Tabela życiorysu"/>
    <w:basedOn w:val="Standardowy"/>
    <w:uiPriority w:val="99"/>
    <w:rsid w:val="00F24FA1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elalistu">
    <w:name w:val="Tabela listu"/>
    <w:basedOn w:val="Standardowy"/>
    <w:uiPriority w:val="99"/>
    <w:rsid w:val="00F24FA1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Uwydatnienie">
    <w:name w:val="Emphasis"/>
    <w:basedOn w:val="Domylnaczcionkaakapitu"/>
    <w:unhideWhenUsed/>
    <w:qFormat/>
    <w:rsid w:val="00F24FA1"/>
    <w:rPr>
      <w:color w:val="418AB3" w:themeColor="accent1"/>
    </w:rPr>
  </w:style>
  <w:style w:type="paragraph" w:customStyle="1" w:styleId="Informacjekontaktowe">
    <w:name w:val="Informacje kontaktowe"/>
    <w:basedOn w:val="Normalny"/>
    <w:link w:val="InformacjekontaktoweZnak"/>
    <w:qFormat/>
    <w:rsid w:val="00F24FA1"/>
    <w:pPr>
      <w:spacing w:after="0" w:line="240" w:lineRule="auto"/>
      <w:jc w:val="right"/>
    </w:pPr>
    <w:rPr>
      <w:sz w:val="18"/>
      <w:szCs w:val="18"/>
    </w:rPr>
  </w:style>
  <w:style w:type="paragraph" w:customStyle="1" w:styleId="Imiinazwisko">
    <w:name w:val="Imię i nazwisko"/>
    <w:basedOn w:val="Normalny"/>
    <w:next w:val="Normalny"/>
    <w:qFormat/>
    <w:rsid w:val="00F24FA1"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24FA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FA1"/>
    <w:rPr>
      <w:kern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91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914"/>
    <w:rPr>
      <w:kern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914"/>
    <w:rPr>
      <w:vertAlign w:val="superscript"/>
    </w:rPr>
  </w:style>
  <w:style w:type="paragraph" w:customStyle="1" w:styleId="INFORMACYJNY">
    <w:name w:val="INFORMACYJNY"/>
    <w:basedOn w:val="Informacjekontaktowe"/>
    <w:link w:val="INFORMACYJNYZnak"/>
    <w:autoRedefine/>
    <w:qFormat/>
    <w:rsid w:val="00C87D7E"/>
    <w:pPr>
      <w:keepLines/>
      <w:spacing w:before="0"/>
      <w:jc w:val="both"/>
    </w:pPr>
    <w:rPr>
      <w:color w:val="262626" w:themeColor="text1" w:themeTint="D9"/>
    </w:rPr>
  </w:style>
  <w:style w:type="character" w:customStyle="1" w:styleId="InformacjekontaktoweZnak">
    <w:name w:val="Informacje kontaktowe Znak"/>
    <w:basedOn w:val="Domylnaczcionkaakapitu"/>
    <w:link w:val="Informacjekontaktowe"/>
    <w:rsid w:val="00AA0168"/>
    <w:rPr>
      <w:kern w:val="20"/>
      <w:sz w:val="18"/>
      <w:szCs w:val="18"/>
    </w:rPr>
  </w:style>
  <w:style w:type="character" w:customStyle="1" w:styleId="INFORMACYJNYZnak">
    <w:name w:val="INFORMACYJNY Znak"/>
    <w:basedOn w:val="InformacjekontaktoweZnak"/>
    <w:link w:val="INFORMACYJNY"/>
    <w:rsid w:val="00C87D7E"/>
    <w:rPr>
      <w:color w:val="262626" w:themeColor="text1" w:themeTint="D9"/>
      <w:kern w:val="2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3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32"/>
    <w:rPr>
      <w:rFonts w:ascii="Tahoma" w:hAnsi="Tahoma" w:cs="Tahoma"/>
      <w:kern w:val="20"/>
      <w:sz w:val="16"/>
      <w:szCs w:val="16"/>
    </w:rPr>
  </w:style>
  <w:style w:type="paragraph" w:styleId="Podtytu">
    <w:name w:val="Subtitle"/>
    <w:basedOn w:val="Normalny"/>
    <w:link w:val="PodtytuZnak"/>
    <w:qFormat/>
    <w:rsid w:val="001F35B9"/>
    <w:pPr>
      <w:spacing w:before="0" w:after="0" w:line="240" w:lineRule="auto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F35B9"/>
    <w:rPr>
      <w:rFonts w:ascii="Times New Roman" w:eastAsia="Times New Roman" w:hAnsi="Times New Roman" w:cs="Times New Roman"/>
      <w:color w:val="auto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5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5B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5B9"/>
    <w:rPr>
      <w:kern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5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5B9"/>
    <w:rPr>
      <w:b/>
      <w:bCs/>
      <w:kern w:val="20"/>
    </w:rPr>
  </w:style>
  <w:style w:type="paragraph" w:styleId="NormalnyWeb">
    <w:name w:val="Normal (Web)"/>
    <w:basedOn w:val="Normalny"/>
    <w:uiPriority w:val="99"/>
    <w:semiHidden/>
    <w:unhideWhenUsed/>
    <w:rsid w:val="003E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F1402"/>
    <w:rPr>
      <w:color w:val="0000FF"/>
      <w:u w:val="single"/>
    </w:rPr>
  </w:style>
  <w:style w:type="paragraph" w:styleId="Akapitzlist">
    <w:name w:val="List Paragraph"/>
    <w:basedOn w:val="Normalny"/>
    <w:uiPriority w:val="34"/>
    <w:semiHidden/>
    <w:qFormat/>
    <w:rsid w:val="005E5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.grochowska\AppData\Local\Microsoft\Windows\INetCache\Content.Outlook\G7HSP1BM\CV-L2W_PL2%20-%20szabl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F3764B1A044B68BCA1BF304A0E2E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64E849-6DD0-4384-8D32-C2676212E87D}"/>
      </w:docPartPr>
      <w:docPartBody>
        <w:p w:rsidR="00C21F78" w:rsidRDefault="00BC36F2">
          <w:pPr>
            <w:pStyle w:val="94F3764B1A044B68BCA1BF304A0E2EDC"/>
          </w:pPr>
          <w:r>
            <w:rPr>
              <w:lang w:bidi="pl-PL"/>
            </w:rPr>
            <w:t>[Kod pocztowy, miasto]</w:t>
          </w:r>
        </w:p>
      </w:docPartBody>
    </w:docPart>
    <w:docPart>
      <w:docPartPr>
        <w:name w:val="C1533232D091482FA7AF229A0547BB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4EB7D-64CE-484F-BEEB-27151359C765}"/>
      </w:docPartPr>
      <w:docPartBody>
        <w:p w:rsidR="00C21F78" w:rsidRDefault="00BC36F2">
          <w:pPr>
            <w:pStyle w:val="C1533232D091482FA7AF229A0547BB5F"/>
          </w:pPr>
          <w:r>
            <w:rPr>
              <w:rStyle w:val="Tekstzastpczy"/>
              <w:lang w:bidi="pl-PL"/>
            </w:rPr>
            <w:t>[Autor]</w:t>
          </w:r>
        </w:p>
      </w:docPartBody>
    </w:docPart>
    <w:docPart>
      <w:docPartPr>
        <w:name w:val="D57A27D4AD36471FBE12E79B930CBF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95FECA-460C-4E3D-AD6E-413CF014A6B5}"/>
      </w:docPartPr>
      <w:docPartBody>
        <w:p w:rsidR="00C21F78" w:rsidRDefault="00BC36F2">
          <w:pPr>
            <w:pStyle w:val="D57A27D4AD36471FBE12E79B930CBF97"/>
          </w:pPr>
          <w:r>
            <w:rPr>
              <w:rStyle w:val="Tekstzastpczy"/>
              <w:lang w:bidi="pl-PL"/>
            </w:rPr>
            <w:t>Wprowadź dowolną zawartość, która ma być powtarzana, łącznie z innymi kontrolkami zawartości. Możesz również wstawiać tę kontrolkę wokół wierszy tabeli, aby powtarzać części tabeli.</w:t>
          </w:r>
        </w:p>
      </w:docPartBody>
    </w:docPart>
    <w:docPart>
      <w:docPartPr>
        <w:name w:val="B2386DB70C7F4591A82C6089EED281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BD3E69-2D0F-4AB5-BE97-DA248004B8C2}"/>
      </w:docPartPr>
      <w:docPartBody>
        <w:p w:rsidR="00C21F78" w:rsidRDefault="00BC36F2">
          <w:pPr>
            <w:pStyle w:val="B2386DB70C7F4591A82C6089EED281D5"/>
          </w:pPr>
          <w:r>
            <w:rPr>
              <w:rStyle w:val="Tekstzastpczy"/>
              <w:lang w:bidi="pl-PL"/>
            </w:rPr>
            <w:t>Wprowadź dowolną zawartość, która ma być powtarzana, łącznie z innymi kontrolkami zawartości. Możesz również wstawiać tę kontrolkę wokół wierszy tabeli, aby powtarzać części tabeli.</w:t>
          </w:r>
        </w:p>
      </w:docPartBody>
    </w:docPart>
    <w:docPart>
      <w:docPartPr>
        <w:name w:val="9A620450D57B4448A1CDDC359FF44E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9463E9-2CF9-49A3-AEA6-02DAB2B8A015}"/>
      </w:docPartPr>
      <w:docPartBody>
        <w:p w:rsidR="00C21F78" w:rsidRDefault="00BC36F2">
          <w:pPr>
            <w:pStyle w:val="9A620450D57B4448A1CDDC359FF44E04"/>
          </w:pPr>
          <w:r>
            <w:rPr>
              <w:rStyle w:val="Tekstzastpczy"/>
              <w:lang w:bidi="pl-PL"/>
            </w:rPr>
            <w:t>Wprowadź dowolną zawartość, która ma być powtarzana, łącznie z innymi kontrolkami zawartości. Możesz również wstawiać tę kontrolkę wokół wierszy tabeli, aby powtarzać części tabeli.</w:t>
          </w:r>
        </w:p>
      </w:docPartBody>
    </w:docPart>
    <w:docPart>
      <w:docPartPr>
        <w:name w:val="71BB1BA583034D6E86B8214180A7AD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B069EB-8569-4C9C-BAEF-778A14775C74}"/>
      </w:docPartPr>
      <w:docPartBody>
        <w:p w:rsidR="00C21F78" w:rsidRDefault="00BC36F2">
          <w:pPr>
            <w:pStyle w:val="71BB1BA583034D6E86B8214180A7ADF8"/>
          </w:pPr>
          <w:r>
            <w:rPr>
              <w:rStyle w:val="Tekstzastpczy"/>
              <w:lang w:bidi="pl-PL"/>
            </w:rPr>
            <w:t>Wprowadź dowolną zawartość, która ma być powtarzana, łącznie z innymi kontrolkami zawartości. Możesz również wstawiać tę kontrolkę wokół wierszy tabeli, aby powtarzać części tabeli.</w:t>
          </w:r>
        </w:p>
      </w:docPartBody>
    </w:docPart>
    <w:docPart>
      <w:docPartPr>
        <w:name w:val="3508F27EA6054D2E8A6C76F71CBD29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C83636-595A-4C22-8DA2-71301DDB713B}"/>
      </w:docPartPr>
      <w:docPartBody>
        <w:p w:rsidR="00C21F78" w:rsidRDefault="00BC36F2">
          <w:pPr>
            <w:pStyle w:val="3508F27EA6054D2E8A6C76F71CBD2993"/>
          </w:pPr>
          <w:r>
            <w:rPr>
              <w:rStyle w:val="Tekstzastpczy"/>
              <w:lang w:bidi="pl-PL"/>
            </w:rPr>
            <w:t>Wprowadź dowolną zawartość, która ma być powtarzana, łącznie z innymi kontrolkami zawartości. Możesz również wstawiać tę kontrolkę wokół wierszy tabeli, aby powtarzać części tabeli.</w:t>
          </w:r>
        </w:p>
      </w:docPartBody>
    </w:docPart>
    <w:docPart>
      <w:docPartPr>
        <w:name w:val="04A3685241AE40569894C25D284D2E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8DA69C-1917-4E53-A9B9-0B0A10300747}"/>
      </w:docPartPr>
      <w:docPartBody>
        <w:p w:rsidR="00C21F78" w:rsidRDefault="00BC36F2">
          <w:pPr>
            <w:pStyle w:val="04A3685241AE40569894C25D284D2EEC"/>
          </w:pPr>
          <w:r>
            <w:rPr>
              <w:rStyle w:val="Tekstzastpczy"/>
              <w:lang w:bidi="pl-PL"/>
            </w:rPr>
            <w:t>Wprowadź dowolną zawartość, która ma być powtarzana, łącznie z innymi kontrolkami zawartości. Możesz również wstawiać tę kontrolkę wokół wierszy tabeli, aby powtarzać części tabeli.</w:t>
          </w:r>
        </w:p>
      </w:docPartBody>
    </w:docPart>
    <w:docPart>
      <w:docPartPr>
        <w:name w:val="6269581E91044720BB796F93421749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3E48A-02A6-4F1F-B4FC-2EAC2782548C}"/>
      </w:docPartPr>
      <w:docPartBody>
        <w:p w:rsidR="00C21F78" w:rsidRDefault="00BC36F2">
          <w:pPr>
            <w:pStyle w:val="6269581E91044720BB796F934217497D"/>
          </w:pPr>
          <w:r>
            <w:rPr>
              <w:rStyle w:val="Tekstzastpczy"/>
              <w:lang w:bidi="pl-PL"/>
            </w:rPr>
            <w:t>Wprowadź dowolną zawartość, która ma być powtarzana, łącznie z innymi kontrolkami zawartości. Możesz również wstawiać tę kontrolkę wokół wierszy tabeli, aby powtarzać części tabeli.</w:t>
          </w:r>
        </w:p>
      </w:docPartBody>
    </w:docPart>
    <w:docPart>
      <w:docPartPr>
        <w:name w:val="6202FD44D467417DA1B3FF0A01D0DE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56481C-5DA5-4ADD-B8CF-5FFE471B9893}"/>
      </w:docPartPr>
      <w:docPartBody>
        <w:p w:rsidR="00C21F78" w:rsidRDefault="00BC36F2">
          <w:pPr>
            <w:pStyle w:val="6202FD44D467417DA1B3FF0A01D0DE9B"/>
          </w:pPr>
          <w:r>
            <w:rPr>
              <w:rStyle w:val="Tekstzastpczy"/>
              <w:lang w:bidi="pl-PL"/>
            </w:rPr>
            <w:t>Wprowadź dowolną zawartość, która ma być powtarzana, łącznie z innymi kontrolkami zawartości. Możesz również wstawiać tę kontrolkę wokół wierszy tabeli, aby powtarzać części tabeli.</w:t>
          </w:r>
        </w:p>
      </w:docPartBody>
    </w:docPart>
    <w:docPart>
      <w:docPartPr>
        <w:name w:val="CD313A0EDE86483CBC0E483D58C050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85AB84-BDA1-4F5F-BDC4-1475FCBD4A0F}"/>
      </w:docPartPr>
      <w:docPartBody>
        <w:p w:rsidR="00000000" w:rsidRDefault="00261AA4" w:rsidP="00261AA4">
          <w:pPr>
            <w:pStyle w:val="CD313A0EDE86483CBC0E483D58C0502E3"/>
          </w:pPr>
          <w:r>
            <w:t xml:space="preserve">Klauzula obowiązkowa </w:t>
          </w:r>
          <w:r w:rsidRPr="00AA0168">
            <w:rPr>
              <w:rStyle w:val="Tekstzastpczy"/>
            </w:rPr>
            <w:t>Wyrażam zgodę na przetwarzanie moich danych osobowych dla potrzeb</w:t>
          </w:r>
          <w:r>
            <w:rPr>
              <w:rStyle w:val="Tekstzastpczy"/>
            </w:rPr>
            <w:t xml:space="preserve"> </w:t>
          </w:r>
          <w:r w:rsidRPr="00AA0168">
            <w:rPr>
              <w:rStyle w:val="Tekstzastpczy"/>
            </w:rPr>
            <w:t>niezbędnych do realizacji procesu rekrutacji zgodnie z Rozporządzeniem</w:t>
          </w:r>
          <w:r>
            <w:rPr>
              <w:rStyle w:val="Tekstzastpczy"/>
            </w:rPr>
            <w:t xml:space="preserve"> </w:t>
          </w:r>
          <w:r w:rsidRPr="00AA0168">
            <w:rPr>
              <w:rStyle w:val="Tekstzastpczy"/>
            </w:rPr>
            <w:t>Parlamentu Europejskiego i Rady (UE) 2016/679 z dnia 27 kwietnia 2016 r.</w:t>
          </w:r>
          <w:r>
            <w:rPr>
              <w:rStyle w:val="Tekstzastpczy"/>
            </w:rPr>
            <w:t xml:space="preserve"> </w:t>
          </w:r>
          <w:r w:rsidRPr="00AA0168">
            <w:rPr>
              <w:rStyle w:val="Tekstzastpczy"/>
            </w:rPr>
            <w:t>w sprawie ochrony osób fizycznych w związku z przetwarzaniem danych</w:t>
          </w:r>
          <w:r>
            <w:rPr>
              <w:rStyle w:val="Tekstzastpczy"/>
            </w:rPr>
            <w:t xml:space="preserve"> </w:t>
          </w:r>
          <w:r w:rsidRPr="00AA0168">
            <w:rPr>
              <w:rStyle w:val="Tekstzastpczy"/>
            </w:rPr>
            <w:t>osobowych i w sprawie swobodnego przepływu takich danych oraz uchylenia</w:t>
          </w:r>
          <w:r>
            <w:rPr>
              <w:rStyle w:val="Tekstzastpczy"/>
            </w:rPr>
            <w:t xml:space="preserve"> </w:t>
          </w:r>
          <w:r w:rsidRPr="00AA0168">
            <w:rPr>
              <w:rStyle w:val="Tekstzastpczy"/>
            </w:rPr>
            <w:t>dyrektywy 95/46/WE</w:t>
          </w:r>
          <w:r>
            <w:rPr>
              <w:rStyle w:val="Tekstzastpczy"/>
            </w:rPr>
            <w:t xml:space="preserve"> </w:t>
          </w:r>
          <w:r w:rsidRPr="00AA0168">
            <w:rPr>
              <w:rStyle w:val="Tekstzastpczy"/>
            </w:rPr>
            <w:t>(RODO).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095"/>
    <w:rsid w:val="00131747"/>
    <w:rsid w:val="00261AA4"/>
    <w:rsid w:val="002D45C3"/>
    <w:rsid w:val="002D7858"/>
    <w:rsid w:val="008412CA"/>
    <w:rsid w:val="00BC36F2"/>
    <w:rsid w:val="00BE669B"/>
    <w:rsid w:val="00C21F78"/>
    <w:rsid w:val="00EC4095"/>
    <w:rsid w:val="00F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8D1F6924A444358A692F4744D90A033">
    <w:name w:val="A8D1F6924A444358A692F4744D90A033"/>
    <w:rsid w:val="00BC36F2"/>
  </w:style>
  <w:style w:type="paragraph" w:customStyle="1" w:styleId="94F3764B1A044B68BCA1BF304A0E2EDC">
    <w:name w:val="94F3764B1A044B68BCA1BF304A0E2EDC"/>
    <w:rsid w:val="00BC36F2"/>
  </w:style>
  <w:style w:type="paragraph" w:customStyle="1" w:styleId="429011C0EB2E49F9AB2F92A1C925FB65">
    <w:name w:val="429011C0EB2E49F9AB2F92A1C925FB65"/>
    <w:rsid w:val="00BC36F2"/>
  </w:style>
  <w:style w:type="character" w:styleId="Uwydatnienie">
    <w:name w:val="Emphasis"/>
    <w:basedOn w:val="Domylnaczcionkaakapitu"/>
    <w:unhideWhenUsed/>
    <w:qFormat/>
    <w:rsid w:val="00BC36F2"/>
    <w:rPr>
      <w:color w:val="4472C4" w:themeColor="accent1"/>
    </w:rPr>
  </w:style>
  <w:style w:type="paragraph" w:customStyle="1" w:styleId="9FC1785F83C54EF8BC05F1CA3ECDFDED">
    <w:name w:val="9FC1785F83C54EF8BC05F1CA3ECDFDED"/>
    <w:rsid w:val="00BC36F2"/>
  </w:style>
  <w:style w:type="character" w:styleId="Tekstzastpczy">
    <w:name w:val="Placeholder Text"/>
    <w:basedOn w:val="Domylnaczcionkaakapitu"/>
    <w:uiPriority w:val="99"/>
    <w:semiHidden/>
    <w:rsid w:val="00261AA4"/>
    <w:rPr>
      <w:color w:val="808080"/>
    </w:rPr>
  </w:style>
  <w:style w:type="paragraph" w:customStyle="1" w:styleId="C1533232D091482FA7AF229A0547BB5F">
    <w:name w:val="C1533232D091482FA7AF229A0547BB5F"/>
    <w:rsid w:val="00BC36F2"/>
  </w:style>
  <w:style w:type="paragraph" w:customStyle="1" w:styleId="7DCD40F3ED4A4ED6B19E7913744D0986">
    <w:name w:val="7DCD40F3ED4A4ED6B19E7913744D0986"/>
    <w:rsid w:val="00BC36F2"/>
  </w:style>
  <w:style w:type="paragraph" w:customStyle="1" w:styleId="D57A27D4AD36471FBE12E79B930CBF97">
    <w:name w:val="D57A27D4AD36471FBE12E79B930CBF97"/>
    <w:rsid w:val="00BC36F2"/>
  </w:style>
  <w:style w:type="paragraph" w:customStyle="1" w:styleId="83FB3AC241C54FF785F4742F9D9495E0">
    <w:name w:val="83FB3AC241C54FF785F4742F9D9495E0"/>
    <w:rsid w:val="00BC36F2"/>
  </w:style>
  <w:style w:type="paragraph" w:customStyle="1" w:styleId="CBB0AF0B5D1B496DA2BD3826111488E3">
    <w:name w:val="CBB0AF0B5D1B496DA2BD3826111488E3"/>
    <w:rsid w:val="00BC36F2"/>
  </w:style>
  <w:style w:type="paragraph" w:customStyle="1" w:styleId="0E616CDAE49548ED82D0EEAFEC7A819A">
    <w:name w:val="0E616CDAE49548ED82D0EEAFEC7A819A"/>
    <w:rsid w:val="00BC36F2"/>
  </w:style>
  <w:style w:type="paragraph" w:customStyle="1" w:styleId="8CD12A585FB44BCD966F08965E8712F1">
    <w:name w:val="8CD12A585FB44BCD966F08965E8712F1"/>
    <w:rsid w:val="00BC36F2"/>
  </w:style>
  <w:style w:type="paragraph" w:customStyle="1" w:styleId="B2386DB70C7F4591A82C6089EED281D5">
    <w:name w:val="B2386DB70C7F4591A82C6089EED281D5"/>
    <w:rsid w:val="00BC36F2"/>
  </w:style>
  <w:style w:type="paragraph" w:customStyle="1" w:styleId="52EA947CE409403E9A7954F29047F9F0">
    <w:name w:val="52EA947CE409403E9A7954F29047F9F0"/>
    <w:rsid w:val="00BC36F2"/>
  </w:style>
  <w:style w:type="paragraph" w:customStyle="1" w:styleId="10D9A20C71A149B794E36B612BB0DE4C">
    <w:name w:val="10D9A20C71A149B794E36B612BB0DE4C"/>
    <w:rsid w:val="00BC36F2"/>
  </w:style>
  <w:style w:type="paragraph" w:customStyle="1" w:styleId="3DB3FCB093CB4DC4AAFB566BDB154E81">
    <w:name w:val="3DB3FCB093CB4DC4AAFB566BDB154E81"/>
    <w:rsid w:val="00BC36F2"/>
  </w:style>
  <w:style w:type="paragraph" w:customStyle="1" w:styleId="32014AEF8DA342C596B01E6DFC6D6486">
    <w:name w:val="32014AEF8DA342C596B01E6DFC6D6486"/>
    <w:rsid w:val="00BC36F2"/>
  </w:style>
  <w:style w:type="paragraph" w:customStyle="1" w:styleId="9A620450D57B4448A1CDDC359FF44E04">
    <w:name w:val="9A620450D57B4448A1CDDC359FF44E04"/>
    <w:rsid w:val="00BC36F2"/>
  </w:style>
  <w:style w:type="paragraph" w:customStyle="1" w:styleId="8E1614F44E1D4FD89B7225B1D1D82671">
    <w:name w:val="8E1614F44E1D4FD89B7225B1D1D82671"/>
    <w:rsid w:val="00BC36F2"/>
  </w:style>
  <w:style w:type="paragraph" w:customStyle="1" w:styleId="8D539E2CDD7F4512AA2603108610E293">
    <w:name w:val="8D539E2CDD7F4512AA2603108610E293"/>
    <w:rsid w:val="00BC36F2"/>
  </w:style>
  <w:style w:type="paragraph" w:customStyle="1" w:styleId="ABF702CBE951431E830CC29EFC5AA837">
    <w:name w:val="ABF702CBE951431E830CC29EFC5AA837"/>
    <w:rsid w:val="00BC36F2"/>
  </w:style>
  <w:style w:type="paragraph" w:customStyle="1" w:styleId="DA65CEEFD7C5409BA253D2D2B924D216">
    <w:name w:val="DA65CEEFD7C5409BA253D2D2B924D216"/>
    <w:rsid w:val="00BC36F2"/>
  </w:style>
  <w:style w:type="paragraph" w:customStyle="1" w:styleId="71BB1BA583034D6E86B8214180A7ADF8">
    <w:name w:val="71BB1BA583034D6E86B8214180A7ADF8"/>
    <w:rsid w:val="00BC36F2"/>
  </w:style>
  <w:style w:type="paragraph" w:customStyle="1" w:styleId="3F4A9DD4505E405AAD6F6EF332F72AA6">
    <w:name w:val="3F4A9DD4505E405AAD6F6EF332F72AA6"/>
    <w:rsid w:val="00BC36F2"/>
  </w:style>
  <w:style w:type="paragraph" w:customStyle="1" w:styleId="4C3A9CE1015A47EE8A59AAE3526C125D">
    <w:name w:val="4C3A9CE1015A47EE8A59AAE3526C125D"/>
    <w:rsid w:val="00BC36F2"/>
  </w:style>
  <w:style w:type="paragraph" w:customStyle="1" w:styleId="5B07DBF9EBEF4AB393E53ACDF3DE5D78">
    <w:name w:val="5B07DBF9EBEF4AB393E53ACDF3DE5D78"/>
    <w:rsid w:val="00BC36F2"/>
  </w:style>
  <w:style w:type="paragraph" w:customStyle="1" w:styleId="47E07B7B187644859290309739CCE364">
    <w:name w:val="47E07B7B187644859290309739CCE364"/>
    <w:rsid w:val="00BC36F2"/>
  </w:style>
  <w:style w:type="paragraph" w:customStyle="1" w:styleId="1876BEAC34C442F991AB2552F20CA9C0">
    <w:name w:val="1876BEAC34C442F991AB2552F20CA9C0"/>
    <w:rsid w:val="00BC36F2"/>
  </w:style>
  <w:style w:type="paragraph" w:customStyle="1" w:styleId="99C9894E93CB46C1B645979901EC64C3">
    <w:name w:val="99C9894E93CB46C1B645979901EC64C3"/>
    <w:rsid w:val="00BC36F2"/>
  </w:style>
  <w:style w:type="paragraph" w:customStyle="1" w:styleId="7BF907DE2D2D4892BC58F4CC3F94444E">
    <w:name w:val="7BF907DE2D2D4892BC58F4CC3F94444E"/>
    <w:rsid w:val="00BC36F2"/>
  </w:style>
  <w:style w:type="paragraph" w:customStyle="1" w:styleId="2CDBFAA01CC14EB5B59A05263684EEBE">
    <w:name w:val="2CDBFAA01CC14EB5B59A05263684EEBE"/>
    <w:rsid w:val="00BC36F2"/>
  </w:style>
  <w:style w:type="paragraph" w:customStyle="1" w:styleId="009BB4E1CABF4E43A5F8A6740189CBA9">
    <w:name w:val="009BB4E1CABF4E43A5F8A6740189CBA9"/>
    <w:rsid w:val="00BC36F2"/>
  </w:style>
  <w:style w:type="paragraph" w:customStyle="1" w:styleId="28E3C7A9B2224FB8A8997310FF9EE324">
    <w:name w:val="28E3C7A9B2224FB8A8997310FF9EE324"/>
    <w:rsid w:val="00BC36F2"/>
  </w:style>
  <w:style w:type="paragraph" w:customStyle="1" w:styleId="23C480832C2C4BDEBEAAEA1D4119E929">
    <w:name w:val="23C480832C2C4BDEBEAAEA1D4119E929"/>
    <w:rsid w:val="00BC36F2"/>
  </w:style>
  <w:style w:type="paragraph" w:customStyle="1" w:styleId="0EFD2603C38B454DBDB0DA458ABC6490">
    <w:name w:val="0EFD2603C38B454DBDB0DA458ABC6490"/>
    <w:rsid w:val="00BC36F2"/>
  </w:style>
  <w:style w:type="paragraph" w:customStyle="1" w:styleId="3508F27EA6054D2E8A6C76F71CBD2993">
    <w:name w:val="3508F27EA6054D2E8A6C76F71CBD2993"/>
    <w:rsid w:val="00BC36F2"/>
  </w:style>
  <w:style w:type="paragraph" w:customStyle="1" w:styleId="07FF2FE5C06B4020A892D05C07CA8F69">
    <w:name w:val="07FF2FE5C06B4020A892D05C07CA8F69"/>
    <w:rsid w:val="00BC36F2"/>
  </w:style>
  <w:style w:type="paragraph" w:customStyle="1" w:styleId="5FB59EAAFBB143359DF7389EA4BE4F73">
    <w:name w:val="5FB59EAAFBB143359DF7389EA4BE4F73"/>
    <w:rsid w:val="00BC36F2"/>
  </w:style>
  <w:style w:type="paragraph" w:customStyle="1" w:styleId="11CD6F49619B4C28B4F3A83E705500C1">
    <w:name w:val="11CD6F49619B4C28B4F3A83E705500C1"/>
    <w:rsid w:val="00BC36F2"/>
  </w:style>
  <w:style w:type="paragraph" w:customStyle="1" w:styleId="04A3685241AE40569894C25D284D2EEC">
    <w:name w:val="04A3685241AE40569894C25D284D2EEC"/>
    <w:rsid w:val="00BC36F2"/>
  </w:style>
  <w:style w:type="paragraph" w:customStyle="1" w:styleId="C342C63EE7224B60A0E3EDD8E302DFBE">
    <w:name w:val="C342C63EE7224B60A0E3EDD8E302DFBE"/>
    <w:rsid w:val="00BC36F2"/>
  </w:style>
  <w:style w:type="paragraph" w:customStyle="1" w:styleId="6269581E91044720BB796F934217497D">
    <w:name w:val="6269581E91044720BB796F934217497D"/>
    <w:rsid w:val="00BC36F2"/>
  </w:style>
  <w:style w:type="paragraph" w:customStyle="1" w:styleId="D1155143A2044C54B68D3858E677A6E8">
    <w:name w:val="D1155143A2044C54B68D3858E677A6E8"/>
    <w:rsid w:val="00BC36F2"/>
  </w:style>
  <w:style w:type="paragraph" w:customStyle="1" w:styleId="6202FD44D467417DA1B3FF0A01D0DE9B">
    <w:name w:val="6202FD44D467417DA1B3FF0A01D0DE9B"/>
    <w:rsid w:val="00BC36F2"/>
  </w:style>
  <w:style w:type="paragraph" w:customStyle="1" w:styleId="43C8BFF9B5FA46759C89B0C89DA4AF0C">
    <w:name w:val="43C8BFF9B5FA46759C89B0C89DA4AF0C"/>
    <w:rsid w:val="00BC36F2"/>
  </w:style>
  <w:style w:type="paragraph" w:customStyle="1" w:styleId="113F55BCE9AD4A2DAF13C36296113027">
    <w:name w:val="113F55BCE9AD4A2DAF13C36296113027"/>
    <w:rsid w:val="00BC36F2"/>
  </w:style>
  <w:style w:type="paragraph" w:customStyle="1" w:styleId="996C91F7FDC44753BB59B1863F88EED2">
    <w:name w:val="996C91F7FDC44753BB59B1863F88EED2"/>
    <w:rsid w:val="00BC36F2"/>
  </w:style>
  <w:style w:type="paragraph" w:customStyle="1" w:styleId="A578D7E94D91469395B516BD6202A346">
    <w:name w:val="A578D7E94D91469395B516BD6202A346"/>
    <w:rsid w:val="00BC36F2"/>
  </w:style>
  <w:style w:type="paragraph" w:customStyle="1" w:styleId="0E89B95D0E4D4104A05EB4228F5AE23E">
    <w:name w:val="0E89B95D0E4D4104A05EB4228F5AE23E"/>
    <w:rsid w:val="00BC36F2"/>
  </w:style>
  <w:style w:type="paragraph" w:customStyle="1" w:styleId="0005A525C78B431ABA15EBEC8745E094">
    <w:name w:val="0005A525C78B431ABA15EBEC8745E094"/>
    <w:rsid w:val="00BC36F2"/>
  </w:style>
  <w:style w:type="paragraph" w:customStyle="1" w:styleId="7EDBBCDF323C41B8915AE54F3CCE67DA">
    <w:name w:val="7EDBBCDF323C41B8915AE54F3CCE67DA"/>
    <w:rsid w:val="00BC36F2"/>
  </w:style>
  <w:style w:type="paragraph" w:customStyle="1" w:styleId="0EE0F821BA264145B56BDFAD2385E404">
    <w:name w:val="0EE0F821BA264145B56BDFAD2385E404"/>
    <w:rsid w:val="00BC36F2"/>
  </w:style>
  <w:style w:type="paragraph" w:customStyle="1" w:styleId="8C503391934A4DA89D60405C56621CC6">
    <w:name w:val="8C503391934A4DA89D60405C56621CC6"/>
    <w:rsid w:val="00BC36F2"/>
  </w:style>
  <w:style w:type="paragraph" w:customStyle="1" w:styleId="4616A97867194680B12BC439CBC6F23A">
    <w:name w:val="4616A97867194680B12BC439CBC6F23A"/>
    <w:rsid w:val="00BE669B"/>
    <w:pPr>
      <w:spacing w:after="200" w:line="276" w:lineRule="auto"/>
    </w:pPr>
  </w:style>
  <w:style w:type="paragraph" w:customStyle="1" w:styleId="A2CC0A06E6FF46E99C68FE095E173530">
    <w:name w:val="A2CC0A06E6FF46E99C68FE095E173530"/>
    <w:rsid w:val="00BE669B"/>
    <w:pPr>
      <w:spacing w:after="200" w:line="276" w:lineRule="auto"/>
    </w:pPr>
  </w:style>
  <w:style w:type="paragraph" w:customStyle="1" w:styleId="11F5C955411540CF9079679FF8FAC0CF">
    <w:name w:val="11F5C955411540CF9079679FF8FAC0CF"/>
    <w:rsid w:val="00BE669B"/>
    <w:pPr>
      <w:spacing w:after="200" w:line="276" w:lineRule="auto"/>
    </w:pPr>
  </w:style>
  <w:style w:type="paragraph" w:customStyle="1" w:styleId="EAC5A79BBBA44651A79538F0A9466E41">
    <w:name w:val="EAC5A79BBBA44651A79538F0A9466E41"/>
    <w:rsid w:val="00BE669B"/>
    <w:pPr>
      <w:spacing w:after="200" w:line="276" w:lineRule="auto"/>
    </w:pPr>
  </w:style>
  <w:style w:type="paragraph" w:customStyle="1" w:styleId="FE54026A32374F4F9803ACF7619B642F">
    <w:name w:val="FE54026A32374F4F9803ACF7619B642F"/>
    <w:rsid w:val="00BE669B"/>
    <w:pPr>
      <w:spacing w:after="200" w:line="276" w:lineRule="auto"/>
    </w:pPr>
  </w:style>
  <w:style w:type="paragraph" w:customStyle="1" w:styleId="8E1E5C34D0D54C0FBBDB71FAEC95D7F0">
    <w:name w:val="8E1E5C34D0D54C0FBBDB71FAEC95D7F0"/>
    <w:rsid w:val="00BE669B"/>
    <w:pPr>
      <w:spacing w:after="200" w:line="276" w:lineRule="auto"/>
    </w:pPr>
  </w:style>
  <w:style w:type="paragraph" w:customStyle="1" w:styleId="15B706F4637C4DB0B9F3BC62C5C9FD21">
    <w:name w:val="15B706F4637C4DB0B9F3BC62C5C9FD21"/>
    <w:rsid w:val="00BE669B"/>
    <w:pPr>
      <w:spacing w:after="200" w:line="276" w:lineRule="auto"/>
    </w:pPr>
  </w:style>
  <w:style w:type="paragraph" w:customStyle="1" w:styleId="8F4F8FBE97E84023987C759402B36F01">
    <w:name w:val="8F4F8FBE97E84023987C759402B36F01"/>
    <w:rsid w:val="00BE669B"/>
    <w:pPr>
      <w:spacing w:after="200" w:line="276" w:lineRule="auto"/>
    </w:pPr>
  </w:style>
  <w:style w:type="paragraph" w:customStyle="1" w:styleId="AB36A04BC64140FCB96EADE5E694C238">
    <w:name w:val="AB36A04BC64140FCB96EADE5E694C238"/>
    <w:rsid w:val="00BE669B"/>
    <w:pPr>
      <w:spacing w:after="200" w:line="276" w:lineRule="auto"/>
    </w:pPr>
  </w:style>
  <w:style w:type="paragraph" w:customStyle="1" w:styleId="308CDFE3435A4053886281FCDADA1136">
    <w:name w:val="308CDFE3435A4053886281FCDADA1136"/>
    <w:rsid w:val="00BE669B"/>
    <w:pPr>
      <w:spacing w:after="200" w:line="276" w:lineRule="auto"/>
    </w:pPr>
  </w:style>
  <w:style w:type="paragraph" w:customStyle="1" w:styleId="89844948D0DF48B9BABCE790DD8244E9">
    <w:name w:val="89844948D0DF48B9BABCE790DD8244E9"/>
    <w:rsid w:val="00BE669B"/>
    <w:pPr>
      <w:spacing w:after="200" w:line="276" w:lineRule="auto"/>
    </w:pPr>
  </w:style>
  <w:style w:type="paragraph" w:customStyle="1" w:styleId="F2E90A9807354106ABDDE7194634C703">
    <w:name w:val="F2E90A9807354106ABDDE7194634C703"/>
    <w:rsid w:val="00BE669B"/>
    <w:pPr>
      <w:spacing w:after="200" w:line="276" w:lineRule="auto"/>
    </w:pPr>
  </w:style>
  <w:style w:type="paragraph" w:customStyle="1" w:styleId="DE41F67751F24E2BB2B0BACB0BD7E103">
    <w:name w:val="DE41F67751F24E2BB2B0BACB0BD7E103"/>
    <w:rsid w:val="00BE669B"/>
    <w:pPr>
      <w:spacing w:after="200" w:line="276" w:lineRule="auto"/>
    </w:pPr>
  </w:style>
  <w:style w:type="paragraph" w:customStyle="1" w:styleId="81D6ADDB79E8486FAFEDA203492F8008">
    <w:name w:val="81D6ADDB79E8486FAFEDA203492F8008"/>
    <w:rsid w:val="00BE669B"/>
    <w:pPr>
      <w:spacing w:after="200" w:line="276" w:lineRule="auto"/>
    </w:pPr>
  </w:style>
  <w:style w:type="paragraph" w:customStyle="1" w:styleId="17D17237767C44B49B2BDAD60E2838C7">
    <w:name w:val="17D17237767C44B49B2BDAD60E2838C7"/>
    <w:rsid w:val="00BE669B"/>
    <w:pPr>
      <w:spacing w:after="200" w:line="276" w:lineRule="auto"/>
    </w:pPr>
  </w:style>
  <w:style w:type="paragraph" w:customStyle="1" w:styleId="7B674848EEBA412AADF8D9E527F3B823">
    <w:name w:val="7B674848EEBA412AADF8D9E527F3B823"/>
    <w:rsid w:val="00BE669B"/>
    <w:pPr>
      <w:spacing w:after="200" w:line="276" w:lineRule="auto"/>
    </w:pPr>
  </w:style>
  <w:style w:type="paragraph" w:customStyle="1" w:styleId="7DE6A448FF254E9793C28660123C15B5">
    <w:name w:val="7DE6A448FF254E9793C28660123C15B5"/>
    <w:rsid w:val="00BE669B"/>
    <w:pPr>
      <w:spacing w:after="200" w:line="276" w:lineRule="auto"/>
    </w:pPr>
  </w:style>
  <w:style w:type="paragraph" w:customStyle="1" w:styleId="9F36CE10D082480298DBD68C15E6AD3E">
    <w:name w:val="9F36CE10D082480298DBD68C15E6AD3E"/>
    <w:rsid w:val="00BE669B"/>
    <w:pPr>
      <w:spacing w:after="200" w:line="276" w:lineRule="auto"/>
    </w:pPr>
  </w:style>
  <w:style w:type="paragraph" w:customStyle="1" w:styleId="D37A79967E0A4BB387CC70866BB8FEF8">
    <w:name w:val="D37A79967E0A4BB387CC70866BB8FEF8"/>
    <w:rsid w:val="00BE669B"/>
    <w:pPr>
      <w:spacing w:after="200" w:line="276" w:lineRule="auto"/>
    </w:pPr>
  </w:style>
  <w:style w:type="paragraph" w:customStyle="1" w:styleId="B524F583CF414597BF9EE57E22921F47">
    <w:name w:val="B524F583CF414597BF9EE57E22921F47"/>
    <w:rsid w:val="00BE669B"/>
    <w:pPr>
      <w:spacing w:after="200" w:line="276" w:lineRule="auto"/>
    </w:pPr>
  </w:style>
  <w:style w:type="paragraph" w:customStyle="1" w:styleId="64ACA3785B684C809A54C2EE08FA9374">
    <w:name w:val="64ACA3785B684C809A54C2EE08FA9374"/>
    <w:rsid w:val="00BE669B"/>
    <w:pPr>
      <w:spacing w:after="200" w:line="276" w:lineRule="auto"/>
    </w:pPr>
  </w:style>
  <w:style w:type="paragraph" w:customStyle="1" w:styleId="1A0D57258C0E41D6B58BE840BAAF4103">
    <w:name w:val="1A0D57258C0E41D6B58BE840BAAF4103"/>
    <w:rsid w:val="00BE669B"/>
    <w:pPr>
      <w:spacing w:after="200" w:line="276" w:lineRule="auto"/>
    </w:pPr>
  </w:style>
  <w:style w:type="paragraph" w:customStyle="1" w:styleId="6E245A4D0944407DB171D928C32731E5">
    <w:name w:val="6E245A4D0944407DB171D928C32731E5"/>
    <w:rsid w:val="00BE669B"/>
    <w:pPr>
      <w:spacing w:after="200" w:line="276" w:lineRule="auto"/>
    </w:pPr>
  </w:style>
  <w:style w:type="paragraph" w:customStyle="1" w:styleId="8C84953747A149CE8D13713FB826C2BB">
    <w:name w:val="8C84953747A149CE8D13713FB826C2BB"/>
    <w:rsid w:val="00BE669B"/>
    <w:pPr>
      <w:spacing w:after="200" w:line="276" w:lineRule="auto"/>
    </w:pPr>
  </w:style>
  <w:style w:type="paragraph" w:customStyle="1" w:styleId="FC04089C24264AF5A060F400B07D0CB6">
    <w:name w:val="FC04089C24264AF5A060F400B07D0CB6"/>
    <w:rsid w:val="00BE669B"/>
    <w:pPr>
      <w:spacing w:after="200" w:line="276" w:lineRule="auto"/>
    </w:pPr>
  </w:style>
  <w:style w:type="paragraph" w:customStyle="1" w:styleId="335DD9F13FCA4501A958BD7EAE77DF69">
    <w:name w:val="335DD9F13FCA4501A958BD7EAE77DF69"/>
    <w:rsid w:val="00BE669B"/>
    <w:pPr>
      <w:spacing w:after="200" w:line="276" w:lineRule="auto"/>
    </w:pPr>
  </w:style>
  <w:style w:type="paragraph" w:customStyle="1" w:styleId="0C89213FA5874212A1287B939A547489">
    <w:name w:val="0C89213FA5874212A1287B939A547489"/>
    <w:rsid w:val="00BE669B"/>
    <w:pPr>
      <w:spacing w:after="200" w:line="276" w:lineRule="auto"/>
    </w:pPr>
  </w:style>
  <w:style w:type="paragraph" w:customStyle="1" w:styleId="19E27A70261F400AB6EE26969E91DB58">
    <w:name w:val="19E27A70261F400AB6EE26969E91DB58"/>
    <w:rsid w:val="00BE669B"/>
    <w:pPr>
      <w:spacing w:after="200" w:line="276" w:lineRule="auto"/>
    </w:pPr>
  </w:style>
  <w:style w:type="paragraph" w:customStyle="1" w:styleId="AB35112BED014CE5AF4A978E267B758A">
    <w:name w:val="AB35112BED014CE5AF4A978E267B758A"/>
    <w:rsid w:val="00BE669B"/>
    <w:pPr>
      <w:spacing w:after="200" w:line="276" w:lineRule="auto"/>
    </w:pPr>
  </w:style>
  <w:style w:type="paragraph" w:customStyle="1" w:styleId="EE430903DA834F8BA8CA4A3BFDF6E47A">
    <w:name w:val="EE430903DA834F8BA8CA4A3BFDF6E47A"/>
    <w:rsid w:val="00BE669B"/>
    <w:pPr>
      <w:spacing w:after="200" w:line="276" w:lineRule="auto"/>
    </w:pPr>
  </w:style>
  <w:style w:type="paragraph" w:customStyle="1" w:styleId="F3A31B39608C4DF98F696AD16EECD01E">
    <w:name w:val="F3A31B39608C4DF98F696AD16EECD01E"/>
    <w:rsid w:val="00BE669B"/>
    <w:pPr>
      <w:spacing w:after="200" w:line="276" w:lineRule="auto"/>
    </w:pPr>
  </w:style>
  <w:style w:type="paragraph" w:customStyle="1" w:styleId="782D4878E3384A3D93338B9DDE01DA38">
    <w:name w:val="782D4878E3384A3D93338B9DDE01DA38"/>
    <w:rsid w:val="00BE669B"/>
    <w:pPr>
      <w:spacing w:after="200" w:line="276" w:lineRule="auto"/>
    </w:pPr>
  </w:style>
  <w:style w:type="paragraph" w:customStyle="1" w:styleId="EE5FDD25C6B9460E84755E59A221E68D">
    <w:name w:val="EE5FDD25C6B9460E84755E59A221E68D"/>
    <w:rsid w:val="00BE669B"/>
    <w:pPr>
      <w:spacing w:after="200" w:line="276" w:lineRule="auto"/>
    </w:pPr>
  </w:style>
  <w:style w:type="paragraph" w:customStyle="1" w:styleId="D5613996657B4F5D822D1F742204FEFE">
    <w:name w:val="D5613996657B4F5D822D1F742204FEFE"/>
    <w:rsid w:val="00BE669B"/>
    <w:pPr>
      <w:spacing w:after="200" w:line="276" w:lineRule="auto"/>
    </w:pPr>
  </w:style>
  <w:style w:type="paragraph" w:customStyle="1" w:styleId="70A33BE180BB401D956A9DD95721F709">
    <w:name w:val="70A33BE180BB401D956A9DD95721F709"/>
    <w:rsid w:val="00BE669B"/>
    <w:pPr>
      <w:spacing w:after="200" w:line="276" w:lineRule="auto"/>
    </w:pPr>
  </w:style>
  <w:style w:type="paragraph" w:customStyle="1" w:styleId="E279E2D45AB1410F81BA08393B544FA7">
    <w:name w:val="E279E2D45AB1410F81BA08393B544FA7"/>
    <w:rsid w:val="00BE669B"/>
    <w:pPr>
      <w:spacing w:after="200" w:line="276" w:lineRule="auto"/>
    </w:pPr>
  </w:style>
  <w:style w:type="paragraph" w:customStyle="1" w:styleId="CD313A0EDE86483CBC0E483D58C0502E">
    <w:name w:val="CD313A0EDE86483CBC0E483D58C0502E"/>
    <w:rsid w:val="00261AA4"/>
    <w:pPr>
      <w:keepLines/>
      <w:spacing w:after="0" w:line="240" w:lineRule="auto"/>
      <w:jc w:val="both"/>
    </w:pPr>
    <w:rPr>
      <w:color w:val="262626" w:themeColor="text1" w:themeTint="D9"/>
      <w:kern w:val="20"/>
      <w:sz w:val="18"/>
      <w:szCs w:val="18"/>
      <w:lang w:eastAsia="ja-JP"/>
    </w:rPr>
  </w:style>
  <w:style w:type="paragraph" w:customStyle="1" w:styleId="CD313A0EDE86483CBC0E483D58C0502E1">
    <w:name w:val="CD313A0EDE86483CBC0E483D58C0502E1"/>
    <w:rsid w:val="00261AA4"/>
    <w:pPr>
      <w:keepLines/>
      <w:spacing w:after="0" w:line="240" w:lineRule="auto"/>
      <w:jc w:val="both"/>
    </w:pPr>
    <w:rPr>
      <w:color w:val="262626" w:themeColor="text1" w:themeTint="D9"/>
      <w:kern w:val="20"/>
      <w:sz w:val="18"/>
      <w:szCs w:val="18"/>
      <w:lang w:eastAsia="ja-JP"/>
    </w:rPr>
  </w:style>
  <w:style w:type="paragraph" w:customStyle="1" w:styleId="CD313A0EDE86483CBC0E483D58C0502E2">
    <w:name w:val="CD313A0EDE86483CBC0E483D58C0502E2"/>
    <w:rsid w:val="00261AA4"/>
    <w:pPr>
      <w:keepLines/>
      <w:spacing w:after="0" w:line="240" w:lineRule="auto"/>
      <w:jc w:val="both"/>
    </w:pPr>
    <w:rPr>
      <w:color w:val="262626" w:themeColor="text1" w:themeTint="D9"/>
      <w:kern w:val="20"/>
      <w:sz w:val="18"/>
      <w:szCs w:val="18"/>
      <w:lang w:eastAsia="ja-JP"/>
    </w:rPr>
  </w:style>
  <w:style w:type="paragraph" w:customStyle="1" w:styleId="CD313A0EDE86483CBC0E483D58C0502E3">
    <w:name w:val="CD313A0EDE86483CBC0E483D58C0502E3"/>
    <w:rsid w:val="00261AA4"/>
    <w:pPr>
      <w:keepLines/>
      <w:spacing w:after="0" w:line="240" w:lineRule="auto"/>
      <w:jc w:val="both"/>
    </w:pPr>
    <w:rPr>
      <w:color w:val="262626" w:themeColor="text1" w:themeTint="D9"/>
      <w:kern w:val="20"/>
      <w:sz w:val="18"/>
      <w:szCs w:val="18"/>
      <w:lang w:eastAsia="ja-JP"/>
    </w:rPr>
  </w:style>
  <w:style w:type="paragraph" w:customStyle="1" w:styleId="BC838BE9CE9648A58A77F89A182A24F5">
    <w:name w:val="BC838BE9CE9648A58A77F89A182A24F5"/>
    <w:rsid w:val="00261AA4"/>
  </w:style>
  <w:style w:type="paragraph" w:customStyle="1" w:styleId="D8651FC739184BCFBB34CF7BD02B9F7E">
    <w:name w:val="D8651FC739184BCFBB34CF7BD02B9F7E"/>
    <w:rsid w:val="00261AA4"/>
  </w:style>
  <w:style w:type="paragraph" w:customStyle="1" w:styleId="79C254B9334E4C69A86E10F490A256E1">
    <w:name w:val="79C254B9334E4C69A86E10F490A256E1"/>
    <w:rsid w:val="00261AA4"/>
  </w:style>
  <w:style w:type="paragraph" w:customStyle="1" w:styleId="6AB2453925454AD29D5CC6CE8E9E4F46">
    <w:name w:val="6AB2453925454AD29D5CC6CE8E9E4F46"/>
    <w:rsid w:val="00261AA4"/>
  </w:style>
  <w:style w:type="paragraph" w:customStyle="1" w:styleId="0103DD46B89E4362856091A0593B1A35">
    <w:name w:val="0103DD46B89E4362856091A0593B1A35"/>
    <w:rsid w:val="00261AA4"/>
  </w:style>
  <w:style w:type="paragraph" w:customStyle="1" w:styleId="DC565E60E22F496EAF42A922EB3351C7">
    <w:name w:val="DC565E60E22F496EAF42A922EB3351C7"/>
    <w:rsid w:val="00261AA4"/>
  </w:style>
  <w:style w:type="paragraph" w:customStyle="1" w:styleId="85BE47C6914748C8816556F3E3DA7CB2">
    <w:name w:val="85BE47C6914748C8816556F3E3DA7CB2"/>
    <w:rsid w:val="00261AA4"/>
  </w:style>
  <w:style w:type="paragraph" w:customStyle="1" w:styleId="12864FD25D53462A86D462BC93176F2F">
    <w:name w:val="12864FD25D53462A86D462BC93176F2F"/>
    <w:rsid w:val="00261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5.xml><?xml version="1.0" encoding="utf-8"?>
<ds:datastoreItem xmlns:ds="http://schemas.openxmlformats.org/officeDocument/2006/customXml" ds:itemID="{6F632B19-95A2-4ED8-AE7E-4D3DD6ED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CV-L2W_PL2 - szablon</Template>
  <TotalTime>1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Hanna Grochowska</cp:lastModifiedBy>
  <cp:revision>2</cp:revision>
  <dcterms:created xsi:type="dcterms:W3CDTF">2022-12-01T15:32:00Z</dcterms:created>
  <dcterms:modified xsi:type="dcterms:W3CDTF">2022-12-01T15:32:00Z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